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Cs w:val="20"/>
        </w:rPr>
        <w:alias w:val="Resume Name"/>
        <w:tag w:val="Resume Name"/>
        <w:id w:val="-1951695201"/>
        <w:placeholder>
          <w:docPart w:val="6247B9D85F8649C2A6E1ACA719AA419A"/>
        </w:placeholder>
        <w:docPartList>
          <w:docPartGallery w:val="Quick Parts"/>
          <w:docPartCategory w:val=" Resume Name"/>
        </w:docPartList>
      </w:sdtPr>
      <w:sdtEndPr/>
      <w:sdtContent>
        <w:tbl>
          <w:tblPr>
            <w:tblW w:w="5044" w:type="pct"/>
            <w:tblLayout w:type="fixed"/>
            <w:tblCellMar>
              <w:left w:w="0" w:type="dxa"/>
              <w:right w:w="0" w:type="dxa"/>
            </w:tblCellMar>
            <w:tblLook w:val="04A0" w:firstRow="1" w:lastRow="0" w:firstColumn="1" w:lastColumn="0" w:noHBand="0" w:noVBand="1"/>
          </w:tblPr>
          <w:tblGrid>
            <w:gridCol w:w="7018"/>
            <w:gridCol w:w="2722"/>
            <w:gridCol w:w="209"/>
            <w:gridCol w:w="946"/>
          </w:tblGrid>
          <w:tr w:rsidR="002D48A5" w14:paraId="01805774" w14:textId="77777777" w:rsidTr="00AD017C">
            <w:trPr>
              <w:trHeight w:hRule="exact" w:val="38"/>
            </w:trPr>
            <w:tc>
              <w:tcPr>
                <w:tcW w:w="3221" w:type="pct"/>
                <w:shd w:val="clear" w:color="auto" w:fill="213F43" w:themeFill="accent2" w:themeFillShade="80"/>
              </w:tcPr>
              <w:p w14:paraId="47E0D652" w14:textId="1543D671" w:rsidR="002D48A5" w:rsidRDefault="002D48A5">
                <w:pPr>
                  <w:pStyle w:val="NoSpacing"/>
                  <w:rPr>
                    <w:sz w:val="8"/>
                    <w:szCs w:val="6"/>
                  </w:rPr>
                </w:pPr>
              </w:p>
            </w:tc>
            <w:tc>
              <w:tcPr>
                <w:tcW w:w="1249" w:type="pct"/>
                <w:shd w:val="clear" w:color="auto" w:fill="213F43" w:themeFill="accent2" w:themeFillShade="80"/>
              </w:tcPr>
              <w:p w14:paraId="178AD438" w14:textId="77777777" w:rsidR="002D48A5" w:rsidRDefault="002D48A5">
                <w:pPr>
                  <w:pStyle w:val="NoSpacing"/>
                  <w:rPr>
                    <w:sz w:val="8"/>
                    <w:szCs w:val="6"/>
                  </w:rPr>
                </w:pPr>
              </w:p>
            </w:tc>
            <w:tc>
              <w:tcPr>
                <w:tcW w:w="96" w:type="pct"/>
                <w:shd w:val="clear" w:color="auto" w:fill="213F43" w:themeFill="accent2" w:themeFillShade="80"/>
              </w:tcPr>
              <w:p w14:paraId="43FC264F" w14:textId="77777777" w:rsidR="002D48A5" w:rsidRDefault="002D48A5">
                <w:pPr>
                  <w:pStyle w:val="NoSpacing"/>
                  <w:rPr>
                    <w:sz w:val="8"/>
                    <w:szCs w:val="6"/>
                  </w:rPr>
                </w:pPr>
              </w:p>
            </w:tc>
            <w:tc>
              <w:tcPr>
                <w:tcW w:w="434" w:type="pct"/>
                <w:shd w:val="clear" w:color="auto" w:fill="213F43" w:themeFill="accent2" w:themeFillShade="80"/>
              </w:tcPr>
              <w:p w14:paraId="3B5686DB" w14:textId="77777777" w:rsidR="002D48A5" w:rsidRDefault="002D48A5">
                <w:pPr>
                  <w:pStyle w:val="NoSpacing"/>
                  <w:rPr>
                    <w:sz w:val="8"/>
                    <w:szCs w:val="6"/>
                  </w:rPr>
                </w:pPr>
              </w:p>
            </w:tc>
          </w:tr>
          <w:tr w:rsidR="002D48A5" w14:paraId="70FDE325" w14:textId="77777777" w:rsidTr="00AD017C">
            <w:trPr>
              <w:trHeight w:hRule="exact" w:val="38"/>
            </w:trPr>
            <w:tc>
              <w:tcPr>
                <w:tcW w:w="3221" w:type="pct"/>
                <w:shd w:val="clear" w:color="auto" w:fill="438086" w:themeFill="accent2"/>
              </w:tcPr>
              <w:p w14:paraId="33A7B317" w14:textId="77777777" w:rsidR="002D48A5" w:rsidRDefault="002D48A5">
                <w:pPr>
                  <w:pStyle w:val="NoSpacing"/>
                  <w:rPr>
                    <w:sz w:val="8"/>
                    <w:szCs w:val="6"/>
                  </w:rPr>
                </w:pPr>
              </w:p>
            </w:tc>
            <w:tc>
              <w:tcPr>
                <w:tcW w:w="1249" w:type="pct"/>
                <w:shd w:val="clear" w:color="auto" w:fill="438086" w:themeFill="accent2"/>
              </w:tcPr>
              <w:p w14:paraId="438E4ACE" w14:textId="77777777" w:rsidR="002D48A5" w:rsidRDefault="002D48A5">
                <w:pPr>
                  <w:pStyle w:val="NoSpacing"/>
                  <w:rPr>
                    <w:sz w:val="8"/>
                    <w:szCs w:val="6"/>
                  </w:rPr>
                </w:pPr>
              </w:p>
            </w:tc>
            <w:tc>
              <w:tcPr>
                <w:tcW w:w="96" w:type="pct"/>
                <w:shd w:val="clear" w:color="auto" w:fill="438086" w:themeFill="accent2"/>
              </w:tcPr>
              <w:p w14:paraId="44D890D2" w14:textId="77777777" w:rsidR="002D48A5" w:rsidRDefault="002D48A5">
                <w:pPr>
                  <w:pStyle w:val="NoSpacing"/>
                  <w:rPr>
                    <w:sz w:val="8"/>
                    <w:szCs w:val="6"/>
                  </w:rPr>
                </w:pPr>
              </w:p>
            </w:tc>
            <w:tc>
              <w:tcPr>
                <w:tcW w:w="434" w:type="pct"/>
                <w:shd w:val="clear" w:color="auto" w:fill="438086" w:themeFill="accent2"/>
              </w:tcPr>
              <w:p w14:paraId="4338B17D" w14:textId="77777777" w:rsidR="002D48A5" w:rsidRDefault="002D48A5">
                <w:pPr>
                  <w:pStyle w:val="NoSpacing"/>
                  <w:rPr>
                    <w:sz w:val="8"/>
                    <w:szCs w:val="6"/>
                  </w:rPr>
                </w:pPr>
              </w:p>
            </w:tc>
          </w:tr>
          <w:tr w:rsidR="002D48A5" w14:paraId="5D712D89" w14:textId="77777777" w:rsidTr="00AD017C">
            <w:trPr>
              <w:trHeight w:hRule="exact" w:val="76"/>
            </w:trPr>
            <w:tc>
              <w:tcPr>
                <w:tcW w:w="3221" w:type="pct"/>
              </w:tcPr>
              <w:p w14:paraId="5700015E" w14:textId="77777777" w:rsidR="002D48A5" w:rsidRDefault="002D48A5">
                <w:pPr>
                  <w:pStyle w:val="NoSpacing"/>
                  <w:rPr>
                    <w:sz w:val="10"/>
                    <w:szCs w:val="8"/>
                  </w:rPr>
                </w:pPr>
              </w:p>
            </w:tc>
            <w:tc>
              <w:tcPr>
                <w:tcW w:w="1249" w:type="pct"/>
              </w:tcPr>
              <w:p w14:paraId="364167F6" w14:textId="77777777" w:rsidR="002D48A5" w:rsidRDefault="002D48A5">
                <w:pPr>
                  <w:pStyle w:val="NoSpacing"/>
                  <w:rPr>
                    <w:sz w:val="10"/>
                    <w:szCs w:val="8"/>
                  </w:rPr>
                </w:pPr>
              </w:p>
            </w:tc>
            <w:tc>
              <w:tcPr>
                <w:tcW w:w="96" w:type="pct"/>
                <w:shd w:val="clear" w:color="auto" w:fill="83BBC1" w:themeFill="accent2" w:themeFillTint="99"/>
              </w:tcPr>
              <w:p w14:paraId="063E2907" w14:textId="77777777" w:rsidR="002D48A5" w:rsidRDefault="002D48A5">
                <w:pPr>
                  <w:pStyle w:val="NoSpacing"/>
                  <w:rPr>
                    <w:sz w:val="10"/>
                    <w:szCs w:val="8"/>
                  </w:rPr>
                </w:pPr>
              </w:p>
            </w:tc>
            <w:tc>
              <w:tcPr>
                <w:tcW w:w="434" w:type="pct"/>
                <w:shd w:val="clear" w:color="auto" w:fill="83BBC1" w:themeFill="accent2" w:themeFillTint="99"/>
              </w:tcPr>
              <w:p w14:paraId="19B8B129" w14:textId="77777777" w:rsidR="002D48A5" w:rsidRDefault="002D48A5">
                <w:pPr>
                  <w:pStyle w:val="NoSpacing"/>
                  <w:rPr>
                    <w:sz w:val="10"/>
                    <w:szCs w:val="8"/>
                  </w:rPr>
                </w:pPr>
              </w:p>
            </w:tc>
          </w:tr>
          <w:tr w:rsidR="002D48A5" w14:paraId="4FACAEA0" w14:textId="77777777" w:rsidTr="00AD017C">
            <w:trPr>
              <w:trHeight w:hRule="exact" w:val="57"/>
            </w:trPr>
            <w:tc>
              <w:tcPr>
                <w:tcW w:w="3221" w:type="pct"/>
              </w:tcPr>
              <w:p w14:paraId="59ECD116" w14:textId="77777777" w:rsidR="002D48A5" w:rsidRDefault="002D48A5">
                <w:pPr>
                  <w:pStyle w:val="NoSpacing"/>
                  <w:rPr>
                    <w:sz w:val="9"/>
                    <w:szCs w:val="9"/>
                  </w:rPr>
                </w:pPr>
              </w:p>
            </w:tc>
            <w:tc>
              <w:tcPr>
                <w:tcW w:w="1249" w:type="pct"/>
                <w:shd w:val="clear" w:color="auto" w:fill="438086" w:themeFill="accent2"/>
              </w:tcPr>
              <w:p w14:paraId="6D1E1D8B" w14:textId="77777777" w:rsidR="002D48A5" w:rsidRDefault="002D48A5">
                <w:pPr>
                  <w:pStyle w:val="NoSpacing"/>
                  <w:rPr>
                    <w:sz w:val="9"/>
                    <w:szCs w:val="9"/>
                  </w:rPr>
                </w:pPr>
              </w:p>
            </w:tc>
            <w:tc>
              <w:tcPr>
                <w:tcW w:w="96" w:type="pct"/>
                <w:shd w:val="clear" w:color="auto" w:fill="438086" w:themeFill="accent2"/>
              </w:tcPr>
              <w:p w14:paraId="3760548F" w14:textId="77777777" w:rsidR="002D48A5" w:rsidRDefault="002D48A5">
                <w:pPr>
                  <w:pStyle w:val="NoSpacing"/>
                  <w:rPr>
                    <w:sz w:val="9"/>
                    <w:szCs w:val="9"/>
                  </w:rPr>
                </w:pPr>
              </w:p>
            </w:tc>
            <w:tc>
              <w:tcPr>
                <w:tcW w:w="434" w:type="pct"/>
                <w:shd w:val="clear" w:color="auto" w:fill="438086" w:themeFill="accent2"/>
              </w:tcPr>
              <w:p w14:paraId="0598BD8E" w14:textId="77777777" w:rsidR="002D48A5" w:rsidRDefault="002D48A5">
                <w:pPr>
                  <w:pStyle w:val="NoSpacing"/>
                  <w:rPr>
                    <w:sz w:val="9"/>
                    <w:szCs w:val="9"/>
                  </w:rPr>
                </w:pPr>
              </w:p>
            </w:tc>
          </w:tr>
          <w:tr w:rsidR="002D48A5" w14:paraId="5BDE71A0" w14:textId="77777777" w:rsidTr="00AD017C">
            <w:trPr>
              <w:trHeight w:hRule="exact" w:val="13"/>
            </w:trPr>
            <w:tc>
              <w:tcPr>
                <w:tcW w:w="3221" w:type="pct"/>
              </w:tcPr>
              <w:p w14:paraId="2EB41940" w14:textId="77777777" w:rsidR="002D48A5" w:rsidRDefault="002D48A5">
                <w:pPr>
                  <w:pStyle w:val="NoSpacing"/>
                  <w:rPr>
                    <w:sz w:val="2"/>
                    <w:szCs w:val="2"/>
                  </w:rPr>
                </w:pPr>
              </w:p>
            </w:tc>
            <w:tc>
              <w:tcPr>
                <w:tcW w:w="1249" w:type="pct"/>
                <w:tcBorders>
                  <w:bottom w:val="single" w:sz="2" w:space="0" w:color="83BBC1" w:themeColor="accent2" w:themeTint="99"/>
                </w:tcBorders>
                <w:shd w:val="clear" w:color="auto" w:fill="83BBC1" w:themeFill="accent2" w:themeFillTint="99"/>
              </w:tcPr>
              <w:p w14:paraId="4E398005" w14:textId="77777777" w:rsidR="002D48A5" w:rsidRDefault="002D48A5">
                <w:pPr>
                  <w:pStyle w:val="NoSpacing"/>
                  <w:rPr>
                    <w:sz w:val="2"/>
                    <w:szCs w:val="2"/>
                  </w:rPr>
                </w:pPr>
              </w:p>
            </w:tc>
            <w:tc>
              <w:tcPr>
                <w:tcW w:w="96" w:type="pct"/>
                <w:tcBorders>
                  <w:bottom w:val="single" w:sz="2" w:space="0" w:color="83BBC1" w:themeColor="accent2" w:themeTint="99"/>
                </w:tcBorders>
                <w:shd w:val="clear" w:color="auto" w:fill="83BBC1" w:themeFill="accent2" w:themeFillTint="99"/>
              </w:tcPr>
              <w:p w14:paraId="0EF11C82" w14:textId="77777777" w:rsidR="002D48A5" w:rsidRDefault="002D48A5">
                <w:pPr>
                  <w:pStyle w:val="NoSpacing"/>
                  <w:rPr>
                    <w:sz w:val="2"/>
                    <w:szCs w:val="2"/>
                  </w:rPr>
                </w:pPr>
              </w:p>
            </w:tc>
            <w:tc>
              <w:tcPr>
                <w:tcW w:w="434" w:type="pct"/>
                <w:tcBorders>
                  <w:bottom w:val="single" w:sz="2" w:space="0" w:color="83BBC1" w:themeColor="accent2" w:themeTint="99"/>
                </w:tcBorders>
                <w:shd w:val="clear" w:color="auto" w:fill="83BBC1" w:themeFill="accent2" w:themeFillTint="99"/>
              </w:tcPr>
              <w:p w14:paraId="52DF4ECA" w14:textId="77777777" w:rsidR="002D48A5" w:rsidRDefault="002D48A5">
                <w:pPr>
                  <w:pStyle w:val="NoSpacing"/>
                  <w:rPr>
                    <w:sz w:val="2"/>
                    <w:szCs w:val="2"/>
                  </w:rPr>
                </w:pPr>
              </w:p>
            </w:tc>
          </w:tr>
          <w:tr w:rsidR="002D48A5" w14:paraId="493C3528" w14:textId="77777777" w:rsidTr="00AD017C">
            <w:trPr>
              <w:trHeight w:hRule="exact" w:val="33"/>
            </w:trPr>
            <w:tc>
              <w:tcPr>
                <w:tcW w:w="3221" w:type="pct"/>
              </w:tcPr>
              <w:p w14:paraId="7FB9E395" w14:textId="77777777" w:rsidR="002D48A5" w:rsidRDefault="002D48A5">
                <w:pPr>
                  <w:pStyle w:val="NoSpacing"/>
                  <w:rPr>
                    <w:sz w:val="4"/>
                    <w:szCs w:val="8"/>
                  </w:rPr>
                </w:pPr>
              </w:p>
            </w:tc>
            <w:tc>
              <w:tcPr>
                <w:tcW w:w="1249" w:type="pct"/>
                <w:tcBorders>
                  <w:top w:val="single" w:sz="2" w:space="0" w:color="83BBC1" w:themeColor="accent2" w:themeTint="99"/>
                  <w:bottom w:val="single" w:sz="6" w:space="0" w:color="83BBC1" w:themeColor="accent2" w:themeTint="99"/>
                </w:tcBorders>
              </w:tcPr>
              <w:p w14:paraId="195CD0E1" w14:textId="77777777" w:rsidR="002D48A5" w:rsidRDefault="002D48A5">
                <w:pPr>
                  <w:pStyle w:val="NoSpacing"/>
                  <w:rPr>
                    <w:sz w:val="4"/>
                    <w:szCs w:val="8"/>
                  </w:rPr>
                </w:pPr>
              </w:p>
            </w:tc>
            <w:tc>
              <w:tcPr>
                <w:tcW w:w="96" w:type="pct"/>
                <w:tcBorders>
                  <w:top w:val="single" w:sz="2" w:space="0" w:color="83BBC1" w:themeColor="accent2" w:themeTint="99"/>
                  <w:bottom w:val="single" w:sz="6" w:space="0" w:color="83BBC1" w:themeColor="accent2" w:themeTint="99"/>
                </w:tcBorders>
              </w:tcPr>
              <w:p w14:paraId="18C6040F" w14:textId="77777777" w:rsidR="002D48A5" w:rsidRDefault="002D48A5">
                <w:pPr>
                  <w:pStyle w:val="NoSpacing"/>
                  <w:rPr>
                    <w:sz w:val="4"/>
                    <w:szCs w:val="8"/>
                  </w:rPr>
                </w:pPr>
              </w:p>
            </w:tc>
            <w:tc>
              <w:tcPr>
                <w:tcW w:w="434" w:type="pct"/>
                <w:tcBorders>
                  <w:top w:val="single" w:sz="2" w:space="0" w:color="83BBC1" w:themeColor="accent2" w:themeTint="99"/>
                </w:tcBorders>
              </w:tcPr>
              <w:p w14:paraId="7F966F63" w14:textId="77777777" w:rsidR="002D48A5" w:rsidRDefault="002D48A5">
                <w:pPr>
                  <w:pStyle w:val="NoSpacing"/>
                  <w:rPr>
                    <w:sz w:val="4"/>
                    <w:szCs w:val="8"/>
                  </w:rPr>
                </w:pPr>
              </w:p>
            </w:tc>
          </w:tr>
          <w:tr w:rsidR="002D48A5" w14:paraId="050E4E37" w14:textId="77777777" w:rsidTr="00AD017C">
            <w:trPr>
              <w:trHeight w:hRule="exact" w:val="19"/>
            </w:trPr>
            <w:tc>
              <w:tcPr>
                <w:tcW w:w="3221" w:type="pct"/>
              </w:tcPr>
              <w:p w14:paraId="25D013AD" w14:textId="77777777" w:rsidR="002D48A5" w:rsidRDefault="002D48A5">
                <w:pPr>
                  <w:pStyle w:val="NoSpacing"/>
                  <w:rPr>
                    <w:sz w:val="8"/>
                    <w:szCs w:val="8"/>
                  </w:rPr>
                </w:pPr>
              </w:p>
            </w:tc>
            <w:tc>
              <w:tcPr>
                <w:tcW w:w="1249" w:type="pct"/>
                <w:tcBorders>
                  <w:top w:val="single" w:sz="6" w:space="0" w:color="83BBC1" w:themeColor="accent2" w:themeTint="99"/>
                  <w:bottom w:val="single" w:sz="6" w:space="0" w:color="83BBC1" w:themeColor="accent2" w:themeTint="99"/>
                </w:tcBorders>
              </w:tcPr>
              <w:p w14:paraId="3A8FAD03" w14:textId="77777777" w:rsidR="002D48A5" w:rsidRDefault="002D48A5">
                <w:pPr>
                  <w:pStyle w:val="NoSpacing"/>
                  <w:rPr>
                    <w:sz w:val="8"/>
                    <w:szCs w:val="8"/>
                  </w:rPr>
                </w:pPr>
              </w:p>
            </w:tc>
            <w:tc>
              <w:tcPr>
                <w:tcW w:w="96" w:type="pct"/>
                <w:tcBorders>
                  <w:top w:val="single" w:sz="6" w:space="0" w:color="83BBC1" w:themeColor="accent2" w:themeTint="99"/>
                  <w:bottom w:val="single" w:sz="6" w:space="0" w:color="83BBC1" w:themeColor="accent2" w:themeTint="99"/>
                </w:tcBorders>
              </w:tcPr>
              <w:p w14:paraId="34ED2BC6" w14:textId="77777777" w:rsidR="002D48A5" w:rsidRDefault="002D48A5">
                <w:pPr>
                  <w:pStyle w:val="NoSpacing"/>
                  <w:rPr>
                    <w:sz w:val="8"/>
                    <w:szCs w:val="8"/>
                  </w:rPr>
                </w:pPr>
              </w:p>
            </w:tc>
            <w:tc>
              <w:tcPr>
                <w:tcW w:w="434" w:type="pct"/>
                <w:tcBorders>
                  <w:bottom w:val="single" w:sz="6" w:space="0" w:color="83BBC1" w:themeColor="accent2" w:themeTint="99"/>
                </w:tcBorders>
              </w:tcPr>
              <w:p w14:paraId="09B5230D" w14:textId="77777777" w:rsidR="002D48A5" w:rsidRDefault="002D48A5">
                <w:pPr>
                  <w:pStyle w:val="NoSpacing"/>
                  <w:rPr>
                    <w:sz w:val="8"/>
                    <w:szCs w:val="8"/>
                  </w:rPr>
                </w:pPr>
              </w:p>
            </w:tc>
          </w:tr>
          <w:tr w:rsidR="002D48A5" w14:paraId="53DF6BEE" w14:textId="77777777" w:rsidTr="00AD017C">
            <w:trPr>
              <w:trHeight w:hRule="exact" w:val="28"/>
            </w:trPr>
            <w:tc>
              <w:tcPr>
                <w:tcW w:w="3221" w:type="pct"/>
              </w:tcPr>
              <w:p w14:paraId="10DB5911" w14:textId="77777777" w:rsidR="002D48A5" w:rsidRDefault="002D48A5">
                <w:pPr>
                  <w:pStyle w:val="NoSpacing"/>
                  <w:rPr>
                    <w:sz w:val="8"/>
                    <w:szCs w:val="8"/>
                  </w:rPr>
                </w:pPr>
              </w:p>
            </w:tc>
            <w:tc>
              <w:tcPr>
                <w:tcW w:w="1249" w:type="pct"/>
                <w:tcBorders>
                  <w:top w:val="single" w:sz="6" w:space="0" w:color="83BBC1" w:themeColor="accent2" w:themeTint="99"/>
                </w:tcBorders>
              </w:tcPr>
              <w:p w14:paraId="49F4A6C9" w14:textId="77777777" w:rsidR="002D48A5" w:rsidRDefault="002D48A5">
                <w:pPr>
                  <w:pStyle w:val="NoSpacing"/>
                  <w:rPr>
                    <w:sz w:val="8"/>
                    <w:szCs w:val="8"/>
                  </w:rPr>
                </w:pPr>
              </w:p>
            </w:tc>
            <w:tc>
              <w:tcPr>
                <w:tcW w:w="96" w:type="pct"/>
                <w:tcBorders>
                  <w:top w:val="single" w:sz="6" w:space="0" w:color="83BBC1" w:themeColor="accent2" w:themeTint="99"/>
                </w:tcBorders>
              </w:tcPr>
              <w:p w14:paraId="49AF3D0B" w14:textId="77777777" w:rsidR="002D48A5" w:rsidRDefault="002D48A5">
                <w:pPr>
                  <w:pStyle w:val="NoSpacing"/>
                  <w:rPr>
                    <w:sz w:val="8"/>
                    <w:szCs w:val="8"/>
                  </w:rPr>
                </w:pPr>
              </w:p>
            </w:tc>
            <w:tc>
              <w:tcPr>
                <w:tcW w:w="434" w:type="pct"/>
                <w:tcBorders>
                  <w:top w:val="single" w:sz="6" w:space="0" w:color="83BBC1" w:themeColor="accent2" w:themeTint="99"/>
                </w:tcBorders>
              </w:tcPr>
              <w:p w14:paraId="62C5A889" w14:textId="77777777" w:rsidR="002D48A5" w:rsidRDefault="002D48A5">
                <w:pPr>
                  <w:pStyle w:val="NoSpacing"/>
                  <w:rPr>
                    <w:sz w:val="8"/>
                    <w:szCs w:val="8"/>
                  </w:rPr>
                </w:pPr>
              </w:p>
            </w:tc>
          </w:tr>
          <w:tr w:rsidR="002D48A5" w14:paraId="3D296487" w14:textId="77777777" w:rsidTr="00392EF4">
            <w:trPr>
              <w:trHeight w:hRule="exact" w:val="80"/>
            </w:trPr>
            <w:tc>
              <w:tcPr>
                <w:tcW w:w="3221" w:type="pct"/>
              </w:tcPr>
              <w:p w14:paraId="3D3C7356" w14:textId="77777777" w:rsidR="002D48A5" w:rsidRDefault="002D48A5">
                <w:pPr>
                  <w:pStyle w:val="NoSpacing"/>
                  <w:rPr>
                    <w:sz w:val="8"/>
                    <w:szCs w:val="8"/>
                  </w:rPr>
                </w:pPr>
              </w:p>
            </w:tc>
            <w:tc>
              <w:tcPr>
                <w:tcW w:w="1249" w:type="pct"/>
                <w:shd w:val="clear" w:color="auto" w:fill="438086" w:themeFill="accent2"/>
              </w:tcPr>
              <w:p w14:paraId="532176F8" w14:textId="77777777" w:rsidR="002D48A5" w:rsidRDefault="002D48A5">
                <w:pPr>
                  <w:pStyle w:val="NoSpacing"/>
                  <w:rPr>
                    <w:sz w:val="8"/>
                    <w:szCs w:val="8"/>
                  </w:rPr>
                </w:pPr>
              </w:p>
            </w:tc>
            <w:tc>
              <w:tcPr>
                <w:tcW w:w="96" w:type="pct"/>
                <w:shd w:val="clear" w:color="auto" w:fill="438086" w:themeFill="accent2"/>
              </w:tcPr>
              <w:p w14:paraId="45DDE1EF" w14:textId="77777777" w:rsidR="002D48A5" w:rsidRDefault="002D48A5">
                <w:pPr>
                  <w:pStyle w:val="NoSpacing"/>
                  <w:rPr>
                    <w:sz w:val="8"/>
                    <w:szCs w:val="8"/>
                  </w:rPr>
                </w:pPr>
              </w:p>
            </w:tc>
            <w:tc>
              <w:tcPr>
                <w:tcW w:w="434" w:type="pct"/>
              </w:tcPr>
              <w:p w14:paraId="6C315F7E" w14:textId="77777777" w:rsidR="002D48A5" w:rsidRDefault="002D48A5">
                <w:pPr>
                  <w:pStyle w:val="NoSpacing"/>
                  <w:rPr>
                    <w:sz w:val="8"/>
                    <w:szCs w:val="8"/>
                  </w:rPr>
                </w:pPr>
              </w:p>
            </w:tc>
          </w:tr>
          <w:tr w:rsidR="002D48A5" w14:paraId="52FD4E61" w14:textId="77777777" w:rsidTr="00AD017C">
            <w:trPr>
              <w:trHeight w:hRule="exact" w:val="30"/>
            </w:trPr>
            <w:tc>
              <w:tcPr>
                <w:tcW w:w="3221" w:type="pct"/>
              </w:tcPr>
              <w:p w14:paraId="78025D57" w14:textId="77777777" w:rsidR="002D48A5" w:rsidRDefault="002D48A5">
                <w:pPr>
                  <w:pStyle w:val="NoSpacing"/>
                  <w:rPr>
                    <w:sz w:val="8"/>
                    <w:szCs w:val="8"/>
                  </w:rPr>
                </w:pPr>
              </w:p>
            </w:tc>
            <w:tc>
              <w:tcPr>
                <w:tcW w:w="1249" w:type="pct"/>
              </w:tcPr>
              <w:p w14:paraId="0DC3CBB1" w14:textId="77777777" w:rsidR="002D48A5" w:rsidRDefault="002D48A5">
                <w:pPr>
                  <w:pStyle w:val="NoSpacing"/>
                  <w:rPr>
                    <w:sz w:val="8"/>
                    <w:szCs w:val="8"/>
                  </w:rPr>
                </w:pPr>
              </w:p>
            </w:tc>
            <w:tc>
              <w:tcPr>
                <w:tcW w:w="96" w:type="pct"/>
              </w:tcPr>
              <w:p w14:paraId="2B6A0D29" w14:textId="77777777" w:rsidR="002D48A5" w:rsidRDefault="002D48A5">
                <w:pPr>
                  <w:pStyle w:val="NoSpacing"/>
                  <w:rPr>
                    <w:sz w:val="8"/>
                    <w:szCs w:val="8"/>
                  </w:rPr>
                </w:pPr>
              </w:p>
            </w:tc>
            <w:tc>
              <w:tcPr>
                <w:tcW w:w="434" w:type="pct"/>
              </w:tcPr>
              <w:p w14:paraId="1E8798CA" w14:textId="77777777" w:rsidR="002D48A5" w:rsidRDefault="002D48A5">
                <w:pPr>
                  <w:pStyle w:val="NoSpacing"/>
                  <w:rPr>
                    <w:sz w:val="8"/>
                    <w:szCs w:val="8"/>
                  </w:rPr>
                </w:pPr>
              </w:p>
            </w:tc>
          </w:tr>
          <w:tr w:rsidR="002D48A5" w14:paraId="208EB9E4" w14:textId="77777777" w:rsidTr="00AD017C">
            <w:trPr>
              <w:trHeight w:hRule="exact" w:val="19"/>
            </w:trPr>
            <w:tc>
              <w:tcPr>
                <w:tcW w:w="3221" w:type="pct"/>
              </w:tcPr>
              <w:p w14:paraId="5AB4C6A3" w14:textId="77777777" w:rsidR="002D48A5" w:rsidRDefault="002D48A5">
                <w:pPr>
                  <w:pStyle w:val="NoSpacing"/>
                  <w:rPr>
                    <w:sz w:val="8"/>
                    <w:szCs w:val="8"/>
                  </w:rPr>
                </w:pPr>
              </w:p>
            </w:tc>
            <w:tc>
              <w:tcPr>
                <w:tcW w:w="1249" w:type="pct"/>
                <w:shd w:val="clear" w:color="auto" w:fill="438086" w:themeFill="accent2"/>
              </w:tcPr>
              <w:p w14:paraId="64354E87" w14:textId="77777777" w:rsidR="002D48A5" w:rsidRDefault="002D48A5">
                <w:pPr>
                  <w:pStyle w:val="NoSpacing"/>
                  <w:rPr>
                    <w:sz w:val="8"/>
                    <w:szCs w:val="8"/>
                  </w:rPr>
                </w:pPr>
              </w:p>
            </w:tc>
            <w:tc>
              <w:tcPr>
                <w:tcW w:w="96" w:type="pct"/>
                <w:shd w:val="clear" w:color="auto" w:fill="438086" w:themeFill="accent2"/>
              </w:tcPr>
              <w:p w14:paraId="6C127FC9" w14:textId="77777777" w:rsidR="002D48A5" w:rsidRDefault="002D48A5">
                <w:pPr>
                  <w:pStyle w:val="NoSpacing"/>
                  <w:rPr>
                    <w:sz w:val="8"/>
                    <w:szCs w:val="8"/>
                  </w:rPr>
                </w:pPr>
              </w:p>
            </w:tc>
            <w:tc>
              <w:tcPr>
                <w:tcW w:w="434" w:type="pct"/>
              </w:tcPr>
              <w:p w14:paraId="1CBD2DB2" w14:textId="77777777" w:rsidR="002D48A5" w:rsidRDefault="002D48A5">
                <w:pPr>
                  <w:pStyle w:val="NoSpacing"/>
                  <w:rPr>
                    <w:sz w:val="8"/>
                    <w:szCs w:val="8"/>
                  </w:rPr>
                </w:pPr>
              </w:p>
            </w:tc>
          </w:tr>
          <w:tr w:rsidR="002D48A5" w14:paraId="1FEA6866" w14:textId="77777777" w:rsidTr="00AD017C">
            <w:trPr>
              <w:trHeight w:hRule="exact" w:val="30"/>
            </w:trPr>
            <w:tc>
              <w:tcPr>
                <w:tcW w:w="3221" w:type="pct"/>
              </w:tcPr>
              <w:p w14:paraId="1E7E2A76" w14:textId="77777777" w:rsidR="002D48A5" w:rsidRDefault="002D48A5">
                <w:pPr>
                  <w:pStyle w:val="NoSpacing"/>
                  <w:rPr>
                    <w:sz w:val="8"/>
                    <w:szCs w:val="8"/>
                  </w:rPr>
                </w:pPr>
              </w:p>
            </w:tc>
            <w:tc>
              <w:tcPr>
                <w:tcW w:w="1249" w:type="pct"/>
                <w:tcBorders>
                  <w:bottom w:val="single" w:sz="6" w:space="0" w:color="83BBC1" w:themeColor="accent2" w:themeTint="99"/>
                </w:tcBorders>
              </w:tcPr>
              <w:p w14:paraId="692FA10B" w14:textId="77777777" w:rsidR="002D48A5" w:rsidRDefault="002D48A5">
                <w:pPr>
                  <w:pStyle w:val="NoSpacing"/>
                  <w:rPr>
                    <w:sz w:val="8"/>
                    <w:szCs w:val="8"/>
                  </w:rPr>
                </w:pPr>
              </w:p>
            </w:tc>
            <w:tc>
              <w:tcPr>
                <w:tcW w:w="96" w:type="pct"/>
                <w:tcBorders>
                  <w:bottom w:val="single" w:sz="6" w:space="0" w:color="83BBC1" w:themeColor="accent2" w:themeTint="99"/>
                </w:tcBorders>
              </w:tcPr>
              <w:p w14:paraId="63421B54" w14:textId="77777777" w:rsidR="002D48A5" w:rsidRDefault="002D48A5">
                <w:pPr>
                  <w:pStyle w:val="NoSpacing"/>
                  <w:rPr>
                    <w:sz w:val="8"/>
                    <w:szCs w:val="8"/>
                  </w:rPr>
                </w:pPr>
              </w:p>
            </w:tc>
            <w:tc>
              <w:tcPr>
                <w:tcW w:w="434" w:type="pct"/>
                <w:tcBorders>
                  <w:bottom w:val="single" w:sz="6" w:space="0" w:color="83BBC1" w:themeColor="accent2" w:themeTint="99"/>
                </w:tcBorders>
              </w:tcPr>
              <w:p w14:paraId="7A1F5AC6" w14:textId="77777777" w:rsidR="002D48A5" w:rsidRDefault="002D48A5">
                <w:pPr>
                  <w:pStyle w:val="NoSpacing"/>
                  <w:rPr>
                    <w:sz w:val="8"/>
                    <w:szCs w:val="8"/>
                  </w:rPr>
                </w:pPr>
              </w:p>
            </w:tc>
          </w:tr>
          <w:tr w:rsidR="002D48A5" w14:paraId="0894D983" w14:textId="77777777" w:rsidTr="00392EF4">
            <w:tblPrEx>
              <w:jc w:val="center"/>
              <w:tblCellMar>
                <w:left w:w="108" w:type="dxa"/>
                <w:right w:w="108" w:type="dxa"/>
              </w:tblCellMar>
              <w:tblLook w:val="01E0" w:firstRow="1" w:lastRow="1" w:firstColumn="1" w:lastColumn="1" w:noHBand="0" w:noVBand="0"/>
            </w:tblPrEx>
            <w:trPr>
              <w:gridAfter w:val="1"/>
              <w:wAfter w:w="89" w:type="dxa"/>
              <w:trHeight w:val="942"/>
              <w:jc w:val="center"/>
            </w:trPr>
            <w:tc>
              <w:tcPr>
                <w:tcW w:w="6456" w:type="dxa"/>
                <w:shd w:val="clear" w:color="auto" w:fill="auto"/>
              </w:tcPr>
              <w:sdt>
                <w:sdtPr>
                  <w:rPr>
                    <w:rFonts w:asciiTheme="majorHAnsi" w:eastAsiaTheme="majorEastAsia" w:hAnsiTheme="majorHAnsi" w:cstheme="majorBidi"/>
                    <w:b/>
                    <w:bCs/>
                    <w:color w:val="438086" w:themeColor="accent2"/>
                    <w:sz w:val="28"/>
                    <w:szCs w:val="28"/>
                  </w:rPr>
                  <w:id w:val="3054493"/>
                  <w:placeholder>
                    <w:docPart w:val="E17DCDA9044A4D068CCA99312A05042B"/>
                  </w:placeholder>
                  <w:dataBinding w:prefixMappings="xmlns:ns0='http://schemas.openxmlformats.org/package/2006/metadata/core-properties' xmlns:ns1='http://purl.org/dc/elements/1.1/'" w:xpath="/ns0:coreProperties[1]/ns1:creator[1]" w:storeItemID="{6C3C8BC8-F283-45AE-878A-BAB7291924A1}"/>
                  <w:text/>
                </w:sdtPr>
                <w:sdtEndPr/>
                <w:sdtContent>
                  <w:p w14:paraId="55643A97" w14:textId="66866F10" w:rsidR="002D48A5" w:rsidRPr="000F5704" w:rsidRDefault="0042754F">
                    <w:pPr>
                      <w:spacing w:after="0" w:line="240" w:lineRule="auto"/>
                      <w:rPr>
                        <w:rFonts w:asciiTheme="majorHAnsi" w:eastAsiaTheme="majorEastAsia" w:hAnsiTheme="majorHAnsi" w:cstheme="majorBidi"/>
                        <w:b/>
                        <w:bCs/>
                        <w:color w:val="438086" w:themeColor="accent2"/>
                        <w:sz w:val="28"/>
                        <w:szCs w:val="28"/>
                      </w:rPr>
                    </w:pPr>
                    <w:r>
                      <w:rPr>
                        <w:rFonts w:asciiTheme="majorHAnsi" w:eastAsiaTheme="majorEastAsia" w:hAnsiTheme="majorHAnsi" w:cstheme="majorBidi"/>
                        <w:b/>
                        <w:bCs/>
                        <w:color w:val="438086" w:themeColor="accent2"/>
                        <w:sz w:val="28"/>
                        <w:szCs w:val="28"/>
                      </w:rPr>
                      <w:t>Robert McGuigan</w:t>
                    </w:r>
                  </w:p>
                </w:sdtContent>
              </w:sdt>
              <w:p w14:paraId="01288E32" w14:textId="77777777" w:rsidR="002D48A5" w:rsidRDefault="000F5704">
                <w:pPr>
                  <w:spacing w:after="0" w:line="240" w:lineRule="auto"/>
                  <w:rPr>
                    <w:color w:val="424456" w:themeColor="text2"/>
                  </w:rPr>
                </w:pPr>
                <w:r>
                  <w:rPr>
                    <w:color w:val="424456" w:themeColor="text2"/>
                  </w:rPr>
                  <w:t>(925) 813-1392</w:t>
                </w:r>
              </w:p>
              <w:p w14:paraId="0BE3D7C1" w14:textId="77777777" w:rsidR="002D48A5" w:rsidRDefault="000F5704">
                <w:pPr>
                  <w:spacing w:after="0" w:line="240" w:lineRule="auto"/>
                  <w:rPr>
                    <w:color w:val="424456" w:themeColor="text2"/>
                  </w:rPr>
                </w:pPr>
                <w:r>
                  <w:rPr>
                    <w:color w:val="424456" w:themeColor="text2"/>
                  </w:rPr>
                  <w:t>mcguiganatar@gmail.com</w:t>
                </w:r>
              </w:p>
              <w:p w14:paraId="3ED8B472" w14:textId="77777777" w:rsidR="002D48A5" w:rsidRDefault="000E654B" w:rsidP="000F5704">
                <w:pPr>
                  <w:spacing w:after="0" w:line="240" w:lineRule="auto"/>
                </w:pPr>
                <w:hyperlink r:id="rId10" w:history="1">
                  <w:r w:rsidR="00F775F7" w:rsidRPr="009F7C7A">
                    <w:rPr>
                      <w:rStyle w:val="Hyperlink"/>
                    </w:rPr>
                    <w:t>www.mcguigandesigns.com</w:t>
                  </w:r>
                </w:hyperlink>
              </w:p>
            </w:tc>
            <w:tc>
              <w:tcPr>
                <w:tcW w:w="3624" w:type="dxa"/>
                <w:gridSpan w:val="2"/>
                <w:tcBorders>
                  <w:left w:val="nil"/>
                </w:tcBorders>
                <w:shd w:val="clear" w:color="auto" w:fill="auto"/>
              </w:tcPr>
              <w:p w14:paraId="1A8F5AA3" w14:textId="77777777" w:rsidR="002D48A5" w:rsidRDefault="002D48A5">
                <w:pPr>
                  <w:spacing w:after="0" w:line="240" w:lineRule="auto"/>
                  <w:rPr>
                    <w:rFonts w:asciiTheme="majorHAnsi" w:eastAsiaTheme="majorEastAsia" w:hAnsiTheme="majorHAnsi" w:cstheme="majorBidi"/>
                    <w:color w:val="4F271C"/>
                    <w:sz w:val="32"/>
                    <w:szCs w:val="32"/>
                  </w:rPr>
                </w:pPr>
              </w:p>
            </w:tc>
          </w:tr>
        </w:tbl>
        <w:p w14:paraId="51693634" w14:textId="77777777" w:rsidR="002D48A5" w:rsidRDefault="000E654B">
          <w:pPr>
            <w:tabs>
              <w:tab w:val="left" w:pos="2266"/>
            </w:tabs>
          </w:pPr>
        </w:p>
      </w:sdtContent>
    </w:sdt>
    <w:tbl>
      <w:tblPr>
        <w:tblW w:w="5000" w:type="pct"/>
        <w:jc w:val="center"/>
        <w:tblLayout w:type="fixed"/>
        <w:tblLook w:val="01E0" w:firstRow="1" w:lastRow="1" w:firstColumn="1" w:lastColumn="1" w:noHBand="0" w:noVBand="0"/>
      </w:tblPr>
      <w:tblGrid>
        <w:gridCol w:w="1929"/>
        <w:gridCol w:w="8871"/>
      </w:tblGrid>
      <w:tr w:rsidR="002D48A5" w14:paraId="2FE0B996" w14:textId="77777777" w:rsidTr="00817979">
        <w:trPr>
          <w:jc w:val="center"/>
        </w:trPr>
        <w:tc>
          <w:tcPr>
            <w:tcW w:w="1800" w:type="dxa"/>
            <w:shd w:val="clear" w:color="auto" w:fill="auto"/>
          </w:tcPr>
          <w:p w14:paraId="4C514AE5" w14:textId="77777777" w:rsidR="002D48A5" w:rsidRDefault="00DD28F3">
            <w:pPr>
              <w:pStyle w:val="Section"/>
              <w:framePr w:hSpace="0" w:wrap="auto" w:hAnchor="text" w:xAlign="left" w:yAlign="inline"/>
            </w:pPr>
            <w:r>
              <w:t>Objective</w:t>
            </w:r>
          </w:p>
        </w:tc>
        <w:tc>
          <w:tcPr>
            <w:tcW w:w="8280" w:type="dxa"/>
            <w:shd w:val="clear" w:color="auto" w:fill="auto"/>
          </w:tcPr>
          <w:p w14:paraId="22CD13F0" w14:textId="410A1357" w:rsidR="001560DB" w:rsidRDefault="001560DB">
            <w:pPr>
              <w:spacing w:after="0" w:line="240" w:lineRule="auto"/>
              <w:rPr>
                <w:color w:val="424456" w:themeColor="text2"/>
              </w:rPr>
            </w:pPr>
            <w:r>
              <w:rPr>
                <w:color w:val="424456" w:themeColor="text2"/>
              </w:rPr>
              <w:t xml:space="preserve">Contribute to the </w:t>
            </w:r>
            <w:r w:rsidR="0015571E">
              <w:rPr>
                <w:color w:val="424456" w:themeColor="text2"/>
              </w:rPr>
              <w:t xml:space="preserve">business </w:t>
            </w:r>
            <w:r>
              <w:rPr>
                <w:color w:val="424456" w:themeColor="text2"/>
              </w:rPr>
              <w:t xml:space="preserve">development and </w:t>
            </w:r>
            <w:r w:rsidR="0088623A">
              <w:rPr>
                <w:color w:val="424456" w:themeColor="text2"/>
              </w:rPr>
              <w:t xml:space="preserve">implementation of </w:t>
            </w:r>
            <w:r w:rsidR="0015571E">
              <w:rPr>
                <w:color w:val="424456" w:themeColor="text2"/>
              </w:rPr>
              <w:t>p</w:t>
            </w:r>
            <w:r w:rsidR="00FD05D9">
              <w:rPr>
                <w:color w:val="424456" w:themeColor="text2"/>
              </w:rPr>
              <w:t>rojects</w:t>
            </w:r>
            <w:r w:rsidR="00300711">
              <w:rPr>
                <w:color w:val="424456" w:themeColor="text2"/>
              </w:rPr>
              <w:t xml:space="preserve"> by communicating </w:t>
            </w:r>
            <w:r w:rsidR="00DA4030">
              <w:rPr>
                <w:color w:val="424456" w:themeColor="text2"/>
              </w:rPr>
              <w:t>effectively</w:t>
            </w:r>
            <w:r w:rsidR="00563332">
              <w:rPr>
                <w:color w:val="424456" w:themeColor="text2"/>
              </w:rPr>
              <w:t xml:space="preserve">, design </w:t>
            </w:r>
            <w:r w:rsidR="00061B16">
              <w:rPr>
                <w:color w:val="424456" w:themeColor="text2"/>
              </w:rPr>
              <w:t>informative collateral</w:t>
            </w:r>
            <w:r w:rsidR="008D70BB">
              <w:rPr>
                <w:color w:val="424456" w:themeColor="text2"/>
              </w:rPr>
              <w:t xml:space="preserve"> marketing</w:t>
            </w:r>
            <w:r w:rsidR="00061B16">
              <w:rPr>
                <w:color w:val="424456" w:themeColor="text2"/>
              </w:rPr>
              <w:t xml:space="preserve"> </w:t>
            </w:r>
            <w:r w:rsidR="008D70BB">
              <w:rPr>
                <w:color w:val="424456" w:themeColor="text2"/>
              </w:rPr>
              <w:t>assets and</w:t>
            </w:r>
            <w:r w:rsidR="00B75F41">
              <w:rPr>
                <w:color w:val="424456" w:themeColor="text2"/>
              </w:rPr>
              <w:t xml:space="preserve"> </w:t>
            </w:r>
            <w:r w:rsidR="0071788A">
              <w:rPr>
                <w:color w:val="424456" w:themeColor="text2"/>
              </w:rPr>
              <w:t xml:space="preserve">supporting </w:t>
            </w:r>
            <w:r w:rsidR="000C6566">
              <w:rPr>
                <w:color w:val="424456" w:themeColor="text2"/>
              </w:rPr>
              <w:t>the firms brand</w:t>
            </w:r>
            <w:r w:rsidR="00D946C8">
              <w:rPr>
                <w:color w:val="424456" w:themeColor="text2"/>
              </w:rPr>
              <w:t xml:space="preserve"> goals.</w:t>
            </w:r>
          </w:p>
          <w:p w14:paraId="7B84C75A" w14:textId="77777777" w:rsidR="002D48A5" w:rsidRDefault="002D48A5" w:rsidP="00352AA3">
            <w:pPr>
              <w:spacing w:after="0" w:line="240" w:lineRule="auto"/>
              <w:rPr>
                <w:b/>
                <w:bCs/>
                <w:color w:val="438086" w:themeColor="accent2"/>
              </w:rPr>
            </w:pPr>
          </w:p>
        </w:tc>
      </w:tr>
      <w:tr w:rsidR="002D48A5" w14:paraId="6D5E88F6" w14:textId="77777777" w:rsidTr="00817979">
        <w:trPr>
          <w:jc w:val="center"/>
        </w:trPr>
        <w:tc>
          <w:tcPr>
            <w:tcW w:w="1800" w:type="dxa"/>
            <w:shd w:val="clear" w:color="auto" w:fill="auto"/>
          </w:tcPr>
          <w:p w14:paraId="5B3C8CED" w14:textId="77777777" w:rsidR="002D48A5" w:rsidRDefault="00DD28F3">
            <w:pPr>
              <w:pStyle w:val="Section"/>
              <w:framePr w:hSpace="0" w:wrap="auto" w:hAnchor="text" w:xAlign="left" w:yAlign="inline"/>
            </w:pPr>
            <w:r>
              <w:t>Skills</w:t>
            </w:r>
          </w:p>
        </w:tc>
        <w:tc>
          <w:tcPr>
            <w:tcW w:w="8280" w:type="dxa"/>
            <w:shd w:val="clear" w:color="auto" w:fill="auto"/>
          </w:tcPr>
          <w:p w14:paraId="74F2AF9A" w14:textId="60E1A47D" w:rsidR="00E27280" w:rsidRPr="00C45E3B" w:rsidRDefault="0053070E" w:rsidP="00E27280">
            <w:pPr>
              <w:pStyle w:val="ListBullet"/>
              <w:rPr>
                <w:bCs/>
              </w:rPr>
            </w:pPr>
            <w:r>
              <w:rPr>
                <w:bCs/>
              </w:rPr>
              <w:t>Creative</w:t>
            </w:r>
          </w:p>
          <w:p w14:paraId="3CF74D58" w14:textId="05235A28" w:rsidR="002D48A5" w:rsidRPr="00C45E3B" w:rsidRDefault="00E27280" w:rsidP="000F5704">
            <w:pPr>
              <w:pStyle w:val="ListBullet"/>
              <w:rPr>
                <w:bCs/>
              </w:rPr>
            </w:pPr>
            <w:r w:rsidRPr="00C45E3B">
              <w:rPr>
                <w:bCs/>
              </w:rPr>
              <w:t>Personable and professional</w:t>
            </w:r>
          </w:p>
          <w:p w14:paraId="35045BFE" w14:textId="44A759E7" w:rsidR="009E7C26" w:rsidRPr="00C45E3B" w:rsidRDefault="009E7C26" w:rsidP="000F5704">
            <w:pPr>
              <w:pStyle w:val="ListBullet"/>
              <w:rPr>
                <w:bCs/>
              </w:rPr>
            </w:pPr>
            <w:r w:rsidRPr="00C45E3B">
              <w:rPr>
                <w:bCs/>
              </w:rPr>
              <w:t>Ability to collaborate</w:t>
            </w:r>
            <w:r w:rsidR="00D43AEA">
              <w:rPr>
                <w:bCs/>
              </w:rPr>
              <w:t>, communicate</w:t>
            </w:r>
            <w:r w:rsidR="00FD69AF">
              <w:rPr>
                <w:bCs/>
              </w:rPr>
              <w:t>,</w:t>
            </w:r>
            <w:r w:rsidRPr="00C45E3B">
              <w:rPr>
                <w:bCs/>
              </w:rPr>
              <w:t xml:space="preserve"> and contribute</w:t>
            </w:r>
            <w:r w:rsidR="00D44632" w:rsidRPr="00C45E3B">
              <w:rPr>
                <w:bCs/>
              </w:rPr>
              <w:t xml:space="preserve"> on team goals</w:t>
            </w:r>
          </w:p>
          <w:p w14:paraId="034A01CF" w14:textId="44F00E12" w:rsidR="00175B2F" w:rsidRPr="00C45E3B" w:rsidRDefault="00FE5AC2" w:rsidP="000F5704">
            <w:pPr>
              <w:pStyle w:val="ListBullet"/>
              <w:rPr>
                <w:bCs/>
              </w:rPr>
            </w:pPr>
            <w:r>
              <w:rPr>
                <w:bCs/>
              </w:rPr>
              <w:t>Problem-solving and ability to</w:t>
            </w:r>
            <w:r w:rsidR="00D44632" w:rsidRPr="00C45E3B">
              <w:rPr>
                <w:bCs/>
              </w:rPr>
              <w:t xml:space="preserve"> multitask</w:t>
            </w:r>
            <w:r w:rsidR="00175B2F" w:rsidRPr="00C45E3B">
              <w:rPr>
                <w:bCs/>
              </w:rPr>
              <w:t xml:space="preserve"> </w:t>
            </w:r>
            <w:r w:rsidR="00D44632" w:rsidRPr="00C45E3B">
              <w:rPr>
                <w:bCs/>
              </w:rPr>
              <w:t>on numerous projects</w:t>
            </w:r>
          </w:p>
          <w:p w14:paraId="49341034" w14:textId="6539D0C3" w:rsidR="00175B2F" w:rsidRDefault="00175B2F" w:rsidP="00E27280">
            <w:pPr>
              <w:pStyle w:val="ListBullet"/>
              <w:rPr>
                <w:b/>
                <w:bCs/>
              </w:rPr>
            </w:pPr>
            <w:r w:rsidRPr="00C45E3B">
              <w:rPr>
                <w:bCs/>
              </w:rPr>
              <w:t>Program</w:t>
            </w:r>
            <w:r w:rsidR="00E27280" w:rsidRPr="00C45E3B">
              <w:rPr>
                <w:bCs/>
              </w:rPr>
              <w:t xml:space="preserve"> k</w:t>
            </w:r>
            <w:r w:rsidRPr="00C45E3B">
              <w:rPr>
                <w:bCs/>
              </w:rPr>
              <w:t>nowledge: Microsoft Office</w:t>
            </w:r>
            <w:r w:rsidR="00C046CB">
              <w:rPr>
                <w:bCs/>
              </w:rPr>
              <w:t xml:space="preserve"> </w:t>
            </w:r>
            <w:r w:rsidR="0053527F">
              <w:rPr>
                <w:bCs/>
              </w:rPr>
              <w:t xml:space="preserve">Suite </w:t>
            </w:r>
            <w:r w:rsidR="00576BF4">
              <w:rPr>
                <w:bCs/>
              </w:rPr>
              <w:t>(</w:t>
            </w:r>
            <w:r w:rsidR="00C046CB">
              <w:rPr>
                <w:bCs/>
              </w:rPr>
              <w:t>Excel and Word</w:t>
            </w:r>
            <w:r w:rsidR="00576BF4">
              <w:rPr>
                <w:bCs/>
              </w:rPr>
              <w:t>),</w:t>
            </w:r>
            <w:r w:rsidR="00E27280" w:rsidRPr="00C45E3B">
              <w:rPr>
                <w:bCs/>
              </w:rPr>
              <w:t xml:space="preserve"> </w:t>
            </w:r>
            <w:r w:rsidRPr="00C45E3B">
              <w:rPr>
                <w:bCs/>
              </w:rPr>
              <w:t xml:space="preserve">Maya, </w:t>
            </w:r>
            <w:r w:rsidR="00576BF4">
              <w:rPr>
                <w:bCs/>
              </w:rPr>
              <w:t>Adobe (</w:t>
            </w:r>
            <w:r w:rsidR="00E27280" w:rsidRPr="00C45E3B">
              <w:rPr>
                <w:bCs/>
              </w:rPr>
              <w:t>Illustrator, Photoshop</w:t>
            </w:r>
            <w:r w:rsidR="00176572">
              <w:rPr>
                <w:bCs/>
              </w:rPr>
              <w:t>,</w:t>
            </w:r>
            <w:r w:rsidR="00576BF4">
              <w:rPr>
                <w:bCs/>
              </w:rPr>
              <w:t xml:space="preserve"> </w:t>
            </w:r>
            <w:r w:rsidR="0040783B">
              <w:rPr>
                <w:bCs/>
              </w:rPr>
              <w:t>InDesign</w:t>
            </w:r>
            <w:r w:rsidR="00FD69AF">
              <w:rPr>
                <w:bCs/>
              </w:rPr>
              <w:t>,</w:t>
            </w:r>
            <w:r w:rsidR="0040783B">
              <w:rPr>
                <w:bCs/>
              </w:rPr>
              <w:t xml:space="preserve"> </w:t>
            </w:r>
            <w:r w:rsidR="00576BF4">
              <w:rPr>
                <w:bCs/>
              </w:rPr>
              <w:t>and</w:t>
            </w:r>
            <w:r w:rsidR="00D72304">
              <w:rPr>
                <w:bCs/>
              </w:rPr>
              <w:t xml:space="preserve"> After Effects</w:t>
            </w:r>
            <w:r w:rsidR="00576BF4">
              <w:rPr>
                <w:bCs/>
              </w:rPr>
              <w:t>)</w:t>
            </w:r>
            <w:r w:rsidR="00D72304">
              <w:rPr>
                <w:bCs/>
              </w:rPr>
              <w:t>,</w:t>
            </w:r>
            <w:r w:rsidR="00081E1D" w:rsidRPr="00C45E3B">
              <w:rPr>
                <w:bCs/>
              </w:rPr>
              <w:t xml:space="preserve"> Nuke,</w:t>
            </w:r>
            <w:r w:rsidR="00C4730D">
              <w:rPr>
                <w:bCs/>
              </w:rPr>
              <w:t xml:space="preserve"> and</w:t>
            </w:r>
            <w:r w:rsidR="00081E1D" w:rsidRPr="00C45E3B">
              <w:rPr>
                <w:bCs/>
              </w:rPr>
              <w:t xml:space="preserve"> </w:t>
            </w:r>
            <w:proofErr w:type="spellStart"/>
            <w:r w:rsidR="00081E1D" w:rsidRPr="00C45E3B">
              <w:rPr>
                <w:bCs/>
              </w:rPr>
              <w:t>ZB</w:t>
            </w:r>
            <w:r w:rsidR="00D72304">
              <w:rPr>
                <w:bCs/>
              </w:rPr>
              <w:t>rush</w:t>
            </w:r>
            <w:proofErr w:type="spellEnd"/>
          </w:p>
        </w:tc>
      </w:tr>
      <w:tr w:rsidR="002D48A5" w14:paraId="77490E4D" w14:textId="77777777" w:rsidTr="00817979">
        <w:trPr>
          <w:jc w:val="center"/>
        </w:trPr>
        <w:tc>
          <w:tcPr>
            <w:tcW w:w="1800" w:type="dxa"/>
            <w:tcBorders>
              <w:top w:val="nil"/>
            </w:tcBorders>
            <w:shd w:val="clear" w:color="auto" w:fill="auto"/>
          </w:tcPr>
          <w:p w14:paraId="5EB92FB0" w14:textId="77777777" w:rsidR="002D48A5" w:rsidRDefault="002D48A5">
            <w:pPr>
              <w:pStyle w:val="Section"/>
              <w:framePr w:hSpace="0" w:wrap="auto" w:hAnchor="text" w:xAlign="left" w:yAlign="inline"/>
            </w:pPr>
          </w:p>
        </w:tc>
        <w:tc>
          <w:tcPr>
            <w:tcW w:w="8280" w:type="dxa"/>
            <w:tcBorders>
              <w:top w:val="nil"/>
            </w:tcBorders>
            <w:shd w:val="clear" w:color="auto" w:fill="auto"/>
          </w:tcPr>
          <w:p w14:paraId="0167698E" w14:textId="77777777" w:rsidR="002D48A5" w:rsidRDefault="002D48A5">
            <w:pPr>
              <w:spacing w:after="0" w:line="240" w:lineRule="auto"/>
              <w:rPr>
                <w:color w:val="424456" w:themeColor="text2"/>
              </w:rPr>
            </w:pPr>
          </w:p>
        </w:tc>
      </w:tr>
      <w:tr w:rsidR="002D48A5" w14:paraId="5E370137" w14:textId="77777777" w:rsidTr="00817979">
        <w:trPr>
          <w:jc w:val="center"/>
        </w:trPr>
        <w:tc>
          <w:tcPr>
            <w:tcW w:w="1800" w:type="dxa"/>
            <w:shd w:val="clear" w:color="auto" w:fill="auto"/>
          </w:tcPr>
          <w:p w14:paraId="48B69623" w14:textId="77777777" w:rsidR="002D48A5" w:rsidRDefault="00DD28F3">
            <w:pPr>
              <w:pStyle w:val="Section"/>
              <w:framePr w:hSpace="0" w:wrap="auto" w:hAnchor="text" w:xAlign="left" w:yAlign="inline"/>
            </w:pPr>
            <w:r>
              <w:t>Education</w:t>
            </w:r>
          </w:p>
        </w:tc>
        <w:tc>
          <w:tcPr>
            <w:tcW w:w="8280" w:type="dxa"/>
            <w:shd w:val="clear" w:color="auto" w:fill="auto"/>
          </w:tcPr>
          <w:p w14:paraId="1FAA8CF7" w14:textId="77777777" w:rsidR="002D48A5" w:rsidRDefault="002345BE">
            <w:pPr>
              <w:pStyle w:val="Subsection"/>
              <w:framePr w:hSpace="0" w:wrap="auto" w:hAnchor="text" w:xAlign="left" w:yAlign="inline"/>
            </w:pPr>
            <w:r>
              <w:t>California State University Chico</w:t>
            </w:r>
          </w:p>
          <w:p w14:paraId="6CEEA7CF" w14:textId="77777777" w:rsidR="002D48A5" w:rsidRDefault="00C13AD1">
            <w:pPr>
              <w:spacing w:after="0" w:line="240" w:lineRule="auto"/>
              <w:rPr>
                <w:color w:val="424456" w:themeColor="text2"/>
              </w:rPr>
            </w:pPr>
            <w:r>
              <w:rPr>
                <w:color w:val="424456" w:themeColor="text2"/>
              </w:rPr>
              <w:t>Bachelor’s Degree</w:t>
            </w:r>
          </w:p>
          <w:p w14:paraId="1AA8A65D" w14:textId="77777777" w:rsidR="00352EB4" w:rsidRDefault="00352EB4" w:rsidP="008E1EB8">
            <w:pPr>
              <w:pStyle w:val="ListBullet"/>
              <w:numPr>
                <w:ilvl w:val="0"/>
                <w:numId w:val="0"/>
              </w:numPr>
              <w:ind w:left="360" w:hanging="360"/>
            </w:pPr>
            <w:r>
              <w:t>Area of Study:</w:t>
            </w:r>
            <w:r w:rsidR="00175B2F">
              <w:t xml:space="preserve"> Applied Computer Gr</w:t>
            </w:r>
            <w:r w:rsidR="00C13AD1">
              <w:t>aphics and Communication Design</w:t>
            </w:r>
          </w:p>
          <w:p w14:paraId="5303027E" w14:textId="2871C6E8" w:rsidR="00E751EC" w:rsidRDefault="00527E38" w:rsidP="00527E38">
            <w:pPr>
              <w:pStyle w:val="ListBullet"/>
              <w:numPr>
                <w:ilvl w:val="0"/>
                <w:numId w:val="20"/>
              </w:numPr>
            </w:pPr>
            <w:r>
              <w:t>Produce/</w:t>
            </w:r>
            <w:r w:rsidR="00E751EC">
              <w:t>deve</w:t>
            </w:r>
            <w:r>
              <w:t>lop</w:t>
            </w:r>
            <w:r w:rsidR="00E751EC">
              <w:t xml:space="preserve"> </w:t>
            </w:r>
            <w:r>
              <w:t xml:space="preserve">various </w:t>
            </w:r>
            <w:r w:rsidR="00E751EC">
              <w:t xml:space="preserve">animations and </w:t>
            </w:r>
            <w:r w:rsidR="003A2D1D">
              <w:t xml:space="preserve">mobile </w:t>
            </w:r>
            <w:r w:rsidR="00E751EC">
              <w:t xml:space="preserve">game </w:t>
            </w:r>
            <w:r>
              <w:t>cinematics from start to finish</w:t>
            </w:r>
          </w:p>
          <w:p w14:paraId="35838B45" w14:textId="77777777" w:rsidR="00CD7E42" w:rsidRDefault="006F5740" w:rsidP="00AF1730">
            <w:pPr>
              <w:pStyle w:val="ListBullet"/>
              <w:numPr>
                <w:ilvl w:val="0"/>
                <w:numId w:val="20"/>
              </w:numPr>
            </w:pPr>
            <w:r>
              <w:t xml:space="preserve">Collaborate with teammates to </w:t>
            </w:r>
            <w:r w:rsidR="00CD7E42">
              <w:t xml:space="preserve">implement various </w:t>
            </w:r>
            <w:r w:rsidR="00AF1730">
              <w:t>media</w:t>
            </w:r>
            <w:r>
              <w:t xml:space="preserve"> projects</w:t>
            </w:r>
          </w:p>
          <w:p w14:paraId="12829456" w14:textId="77777777" w:rsidR="00352EB4" w:rsidRDefault="00352EB4" w:rsidP="00C13AD1">
            <w:pPr>
              <w:pStyle w:val="Subsection"/>
              <w:framePr w:hSpace="0" w:wrap="auto" w:hAnchor="text" w:xAlign="left" w:yAlign="inline"/>
            </w:pPr>
            <w:r>
              <w:t>Sierra College</w:t>
            </w:r>
          </w:p>
          <w:p w14:paraId="3681588C" w14:textId="77777777" w:rsidR="00352EB4" w:rsidRDefault="00352EB4" w:rsidP="00352EB4">
            <w:pPr>
              <w:pStyle w:val="ListBullet"/>
              <w:numPr>
                <w:ilvl w:val="0"/>
                <w:numId w:val="0"/>
              </w:numPr>
            </w:pPr>
            <w:r>
              <w:t>Area of Study: Business</w:t>
            </w:r>
            <w:r w:rsidR="00737A41">
              <w:t xml:space="preserve"> and Marketing</w:t>
            </w:r>
          </w:p>
          <w:p w14:paraId="7B96AB4F" w14:textId="484DD475" w:rsidR="00352EB4" w:rsidRPr="00352EB4" w:rsidRDefault="00BE7306" w:rsidP="005C3605">
            <w:pPr>
              <w:pStyle w:val="ListBullet"/>
              <w:numPr>
                <w:ilvl w:val="0"/>
                <w:numId w:val="21"/>
              </w:numPr>
            </w:pPr>
            <w:r>
              <w:t>Utilize C</w:t>
            </w:r>
            <w:r w:rsidR="00D03543">
              <w:t xml:space="preserve">ustomer </w:t>
            </w:r>
            <w:r>
              <w:t>R</w:t>
            </w:r>
            <w:r w:rsidR="00D03543">
              <w:t xml:space="preserve">elation </w:t>
            </w:r>
            <w:r>
              <w:t>M</w:t>
            </w:r>
            <w:r w:rsidR="00D03543">
              <w:t>anagement (CRM)</w:t>
            </w:r>
            <w:r>
              <w:t xml:space="preserve">, </w:t>
            </w:r>
            <w:r w:rsidR="00BB1940">
              <w:t>social media</w:t>
            </w:r>
            <w:r>
              <w:t xml:space="preserve">, and </w:t>
            </w:r>
            <w:r w:rsidR="00BB1940">
              <w:t>analytic</w:t>
            </w:r>
            <w:r>
              <w:t xml:space="preserve"> </w:t>
            </w:r>
            <w:r w:rsidR="00BB1940">
              <w:t>methods for business</w:t>
            </w:r>
            <w:r w:rsidR="00AF1730">
              <w:t xml:space="preserve"> projects</w:t>
            </w:r>
          </w:p>
        </w:tc>
      </w:tr>
      <w:tr w:rsidR="002D48A5" w14:paraId="6D51A3A9" w14:textId="77777777" w:rsidTr="00817979">
        <w:trPr>
          <w:jc w:val="center"/>
        </w:trPr>
        <w:tc>
          <w:tcPr>
            <w:tcW w:w="1800" w:type="dxa"/>
            <w:shd w:val="clear" w:color="auto" w:fill="auto"/>
            <w:vAlign w:val="bottom"/>
          </w:tcPr>
          <w:p w14:paraId="7F367D35" w14:textId="77777777" w:rsidR="002D48A5" w:rsidRDefault="002D48A5">
            <w:pPr>
              <w:pStyle w:val="Section"/>
              <w:framePr w:hSpace="0" w:wrap="auto" w:hAnchor="text" w:xAlign="left" w:yAlign="inline"/>
            </w:pPr>
          </w:p>
        </w:tc>
        <w:tc>
          <w:tcPr>
            <w:tcW w:w="8280" w:type="dxa"/>
            <w:shd w:val="clear" w:color="auto" w:fill="auto"/>
            <w:vAlign w:val="bottom"/>
          </w:tcPr>
          <w:p w14:paraId="686E5F79" w14:textId="7126BDFF" w:rsidR="002D48A5" w:rsidRDefault="002D48A5">
            <w:pPr>
              <w:spacing w:after="0" w:line="240" w:lineRule="auto"/>
              <w:rPr>
                <w:color w:val="424456" w:themeColor="text2"/>
              </w:rPr>
            </w:pPr>
          </w:p>
        </w:tc>
      </w:tr>
      <w:tr w:rsidR="002D48A5" w14:paraId="4A4760C4" w14:textId="77777777" w:rsidTr="00817979">
        <w:trPr>
          <w:jc w:val="center"/>
        </w:trPr>
        <w:tc>
          <w:tcPr>
            <w:tcW w:w="1800" w:type="dxa"/>
            <w:shd w:val="clear" w:color="auto" w:fill="auto"/>
          </w:tcPr>
          <w:p w14:paraId="70006A26" w14:textId="77777777" w:rsidR="002D48A5" w:rsidRDefault="00DD28F3">
            <w:pPr>
              <w:pStyle w:val="Section"/>
              <w:framePr w:hSpace="0" w:wrap="auto" w:hAnchor="text" w:xAlign="left" w:yAlign="inline"/>
            </w:pPr>
            <w:r>
              <w:t>Experience</w:t>
            </w:r>
          </w:p>
          <w:p w14:paraId="5AF53967" w14:textId="77777777" w:rsidR="002D48A5" w:rsidRDefault="002D48A5">
            <w:pPr>
              <w:pStyle w:val="Section"/>
              <w:framePr w:hSpace="0" w:wrap="auto" w:hAnchor="text" w:xAlign="left" w:yAlign="inline"/>
            </w:pPr>
          </w:p>
        </w:tc>
        <w:tc>
          <w:tcPr>
            <w:tcW w:w="8280" w:type="dxa"/>
            <w:shd w:val="clear" w:color="auto" w:fill="auto"/>
          </w:tcPr>
          <w:p w14:paraId="5AA21E0E" w14:textId="698EF9CD" w:rsidR="00890E46" w:rsidRPr="00817979" w:rsidRDefault="00890E46" w:rsidP="00890E46">
            <w:pPr>
              <w:pStyle w:val="Subsection"/>
              <w:framePr w:hSpace="0" w:wrap="auto" w:hAnchor="text" w:xAlign="left" w:yAlign="inline"/>
              <w:rPr>
                <w:color w:val="438086" w:themeColor="accent2"/>
              </w:rPr>
            </w:pPr>
            <w:r>
              <w:t xml:space="preserve">Advertising Coordinator- Graton Resort &amp; Casino </w:t>
            </w:r>
            <w:r>
              <w:rPr>
                <w:b w:val="0"/>
              </w:rPr>
              <w:t>11</w:t>
            </w:r>
            <w:r w:rsidRPr="00682820">
              <w:rPr>
                <w:b w:val="0"/>
              </w:rPr>
              <w:t>/</w:t>
            </w:r>
            <w:r w:rsidRPr="00817979">
              <w:rPr>
                <w:b w:val="0"/>
              </w:rPr>
              <w:t>201</w:t>
            </w:r>
            <w:r>
              <w:rPr>
                <w:b w:val="0"/>
              </w:rPr>
              <w:t>7</w:t>
            </w:r>
            <w:r w:rsidRPr="00817979">
              <w:rPr>
                <w:b w:val="0"/>
              </w:rPr>
              <w:t>– Current</w:t>
            </w:r>
          </w:p>
          <w:p w14:paraId="4F224DC0" w14:textId="368EDE19" w:rsidR="00890E46" w:rsidRPr="00DE4886" w:rsidRDefault="007A56C7" w:rsidP="00890E46">
            <w:pPr>
              <w:rPr>
                <w:color w:val="424456" w:themeColor="text2"/>
              </w:rPr>
            </w:pPr>
            <w:r w:rsidRPr="00DE4886">
              <w:rPr>
                <w:color w:val="424456" w:themeColor="text2"/>
              </w:rPr>
              <w:t xml:space="preserve">Utilize Graphic Design abilities to </w:t>
            </w:r>
            <w:r w:rsidR="000201F4" w:rsidRPr="00DE4886">
              <w:rPr>
                <w:color w:val="424456" w:themeColor="text2"/>
              </w:rPr>
              <w:t xml:space="preserve">create </w:t>
            </w:r>
            <w:r w:rsidRPr="00DE4886">
              <w:rPr>
                <w:color w:val="424456" w:themeColor="text2"/>
              </w:rPr>
              <w:t xml:space="preserve">various </w:t>
            </w:r>
            <w:r w:rsidR="005C3605" w:rsidRPr="00DE4886">
              <w:rPr>
                <w:color w:val="424456" w:themeColor="text2"/>
              </w:rPr>
              <w:t>projects from start to finish</w:t>
            </w:r>
            <w:r w:rsidRPr="00DE4886">
              <w:rPr>
                <w:color w:val="424456" w:themeColor="text2"/>
              </w:rPr>
              <w:t>,</w:t>
            </w:r>
            <w:r w:rsidR="000201F4" w:rsidRPr="00DE4886">
              <w:rPr>
                <w:color w:val="424456" w:themeColor="text2"/>
              </w:rPr>
              <w:t xml:space="preserve"> </w:t>
            </w:r>
            <w:r w:rsidR="00753C03" w:rsidRPr="00DE4886">
              <w:rPr>
                <w:color w:val="424456" w:themeColor="text2"/>
              </w:rPr>
              <w:t>proofread</w:t>
            </w:r>
            <w:r w:rsidR="00D841E1" w:rsidRPr="00DE4886">
              <w:rPr>
                <w:color w:val="424456" w:themeColor="text2"/>
              </w:rPr>
              <w:t xml:space="preserve"> and analyze </w:t>
            </w:r>
            <w:r w:rsidR="000201F4" w:rsidRPr="00DE4886">
              <w:rPr>
                <w:color w:val="424456" w:themeColor="text2"/>
              </w:rPr>
              <w:t>projects,</w:t>
            </w:r>
            <w:r w:rsidRPr="00DE4886">
              <w:rPr>
                <w:color w:val="424456" w:themeColor="text2"/>
              </w:rPr>
              <w:t xml:space="preserve"> communicate with vendors</w:t>
            </w:r>
            <w:r w:rsidR="000201F4" w:rsidRPr="00DE4886">
              <w:rPr>
                <w:color w:val="424456" w:themeColor="text2"/>
              </w:rPr>
              <w:t xml:space="preserve"> for various projects</w:t>
            </w:r>
            <w:r w:rsidRPr="00DE4886">
              <w:rPr>
                <w:color w:val="424456" w:themeColor="text2"/>
              </w:rPr>
              <w:t>,</w:t>
            </w:r>
            <w:r w:rsidR="008C2AF3">
              <w:rPr>
                <w:color w:val="424456" w:themeColor="text2"/>
              </w:rPr>
              <w:t xml:space="preserve"> oversee product</w:t>
            </w:r>
            <w:r w:rsidR="00753C03">
              <w:rPr>
                <w:color w:val="424456" w:themeColor="text2"/>
              </w:rPr>
              <w:t>s completion</w:t>
            </w:r>
            <w:r w:rsidR="00C849EE">
              <w:rPr>
                <w:color w:val="424456" w:themeColor="text2"/>
              </w:rPr>
              <w:t xml:space="preserve"> and project management</w:t>
            </w:r>
            <w:r w:rsidR="00753C03">
              <w:rPr>
                <w:color w:val="424456" w:themeColor="text2"/>
              </w:rPr>
              <w:t>,</w:t>
            </w:r>
            <w:r w:rsidRPr="00DE4886">
              <w:rPr>
                <w:color w:val="424456" w:themeColor="text2"/>
              </w:rPr>
              <w:t xml:space="preserve"> store files</w:t>
            </w:r>
            <w:r w:rsidR="000201F4" w:rsidRPr="00DE4886">
              <w:rPr>
                <w:color w:val="424456" w:themeColor="text2"/>
              </w:rPr>
              <w:t xml:space="preserve"> in database</w:t>
            </w:r>
            <w:r w:rsidRPr="00DE4886">
              <w:rPr>
                <w:color w:val="424456" w:themeColor="text2"/>
              </w:rPr>
              <w:t xml:space="preserve">, assist with </w:t>
            </w:r>
            <w:r w:rsidR="00B91E74" w:rsidRPr="00DE4886">
              <w:rPr>
                <w:color w:val="424456" w:themeColor="text2"/>
              </w:rPr>
              <w:t xml:space="preserve">writing copy, multitask in a </w:t>
            </w:r>
            <w:r w:rsidR="00BD4112" w:rsidRPr="00DE4886">
              <w:rPr>
                <w:color w:val="424456" w:themeColor="text2"/>
              </w:rPr>
              <w:t>fast-paced</w:t>
            </w:r>
            <w:r w:rsidR="00B91E74" w:rsidRPr="00DE4886">
              <w:rPr>
                <w:color w:val="424456" w:themeColor="text2"/>
              </w:rPr>
              <w:t xml:space="preserve"> environment,</w:t>
            </w:r>
            <w:r w:rsidR="000201F4" w:rsidRPr="00DE4886">
              <w:rPr>
                <w:color w:val="424456" w:themeColor="text2"/>
              </w:rPr>
              <w:t xml:space="preserve"> </w:t>
            </w:r>
            <w:r w:rsidR="005C3605" w:rsidRPr="00DE4886">
              <w:rPr>
                <w:color w:val="424456" w:themeColor="text2"/>
              </w:rPr>
              <w:t xml:space="preserve">and </w:t>
            </w:r>
            <w:r w:rsidR="00A415C8" w:rsidRPr="00DE4886">
              <w:rPr>
                <w:color w:val="424456" w:themeColor="text2"/>
              </w:rPr>
              <w:t>c</w:t>
            </w:r>
            <w:r w:rsidR="00753C03">
              <w:rPr>
                <w:color w:val="424456" w:themeColor="text2"/>
              </w:rPr>
              <w:t>ollaborate</w:t>
            </w:r>
            <w:r w:rsidR="00A415C8" w:rsidRPr="00DE4886">
              <w:rPr>
                <w:color w:val="424456" w:themeColor="text2"/>
              </w:rPr>
              <w:t xml:space="preserve"> with other team members</w:t>
            </w:r>
            <w:r w:rsidRPr="00DE4886">
              <w:rPr>
                <w:color w:val="424456" w:themeColor="text2"/>
              </w:rPr>
              <w:t xml:space="preserve">. </w:t>
            </w:r>
          </w:p>
          <w:p w14:paraId="634E3B7D" w14:textId="7995622F" w:rsidR="00FD64D2" w:rsidRPr="00817979" w:rsidRDefault="00671AD2" w:rsidP="00817979">
            <w:pPr>
              <w:pStyle w:val="Subsection"/>
              <w:framePr w:hSpace="0" w:wrap="auto" w:hAnchor="text" w:xAlign="left" w:yAlign="inline"/>
              <w:rPr>
                <w:b w:val="0"/>
                <w:color w:val="438086" w:themeColor="accent2"/>
              </w:rPr>
            </w:pPr>
            <w:r>
              <w:t>Marketing Dual Rate Lead Representative- Colusa Casino</w:t>
            </w:r>
            <w:r w:rsidR="00817979">
              <w:t xml:space="preserve"> </w:t>
            </w:r>
            <w:r w:rsidR="00682820">
              <w:rPr>
                <w:b w:val="0"/>
              </w:rPr>
              <w:t>01/</w:t>
            </w:r>
            <w:r w:rsidR="00B00852" w:rsidRPr="00817979">
              <w:rPr>
                <w:b w:val="0"/>
              </w:rPr>
              <w:t>2014</w:t>
            </w:r>
            <w:r w:rsidR="00FD64D2" w:rsidRPr="00817979">
              <w:rPr>
                <w:b w:val="0"/>
              </w:rPr>
              <w:t xml:space="preserve">– </w:t>
            </w:r>
            <w:r w:rsidR="00682820">
              <w:rPr>
                <w:b w:val="0"/>
              </w:rPr>
              <w:t>05/</w:t>
            </w:r>
            <w:r w:rsidRPr="00817979">
              <w:rPr>
                <w:b w:val="0"/>
              </w:rPr>
              <w:t>2015</w:t>
            </w:r>
          </w:p>
          <w:p w14:paraId="49DB5850" w14:textId="7C14FE93" w:rsidR="002E1526" w:rsidRPr="001A3E54" w:rsidRDefault="001A3E54" w:rsidP="001A3E54">
            <w:pPr>
              <w:rPr>
                <w:color w:val="424456" w:themeColor="text2"/>
              </w:rPr>
            </w:pPr>
            <w:r>
              <w:rPr>
                <w:color w:val="424456" w:themeColor="text2"/>
              </w:rPr>
              <w:t xml:space="preserve">Supervise employees and ensure that the Players Club runs efficiently, write and record overhead announcements and schedule air times, advise and enroll guests in marketing programs, register guests in the database, resolve guest conflicts that relate to the casino and Players Club, </w:t>
            </w:r>
            <w:r w:rsidRPr="00AE65A9">
              <w:rPr>
                <w:color w:val="424456" w:themeColor="text2"/>
              </w:rPr>
              <w:t>assist with</w:t>
            </w:r>
            <w:r>
              <w:rPr>
                <w:color w:val="424456" w:themeColor="text2"/>
              </w:rPr>
              <w:t xml:space="preserve"> event coordination and</w:t>
            </w:r>
            <w:r w:rsidRPr="00AE65A9">
              <w:rPr>
                <w:color w:val="424456" w:themeColor="text2"/>
              </w:rPr>
              <w:t xml:space="preserve"> special projects</w:t>
            </w:r>
            <w:r>
              <w:rPr>
                <w:color w:val="424456" w:themeColor="text2"/>
              </w:rPr>
              <w:t xml:space="preserve"> for on and </w:t>
            </w:r>
            <w:r w:rsidRPr="00AE65A9">
              <w:rPr>
                <w:color w:val="424456" w:themeColor="text2"/>
              </w:rPr>
              <w:t>off property events</w:t>
            </w:r>
            <w:r>
              <w:rPr>
                <w:color w:val="424456" w:themeColor="text2"/>
              </w:rPr>
              <w:t>, and set up and represent the casino at various marketing events.</w:t>
            </w:r>
          </w:p>
          <w:p w14:paraId="4F7072D7" w14:textId="5AAF3007" w:rsidR="001A3E54" w:rsidRPr="001A3E54" w:rsidRDefault="002C4854" w:rsidP="001A3E54">
            <w:pPr>
              <w:pStyle w:val="Subsection"/>
              <w:framePr w:hSpace="0" w:wrap="auto" w:hAnchor="text" w:xAlign="left" w:yAlign="inline"/>
              <w:rPr>
                <w:color w:val="438086" w:themeColor="accent2"/>
              </w:rPr>
            </w:pPr>
            <w:r>
              <w:t>Marketing Representative- Colusa Casino</w:t>
            </w:r>
            <w:r w:rsidR="00817979">
              <w:t xml:space="preserve"> </w:t>
            </w:r>
            <w:r w:rsidR="00682820">
              <w:rPr>
                <w:b w:val="0"/>
              </w:rPr>
              <w:t>08/</w:t>
            </w:r>
            <w:r w:rsidRPr="00817979">
              <w:rPr>
                <w:b w:val="0"/>
              </w:rPr>
              <w:t xml:space="preserve">2011– </w:t>
            </w:r>
            <w:r w:rsidR="00682820">
              <w:rPr>
                <w:b w:val="0"/>
              </w:rPr>
              <w:t>01/</w:t>
            </w:r>
            <w:r w:rsidRPr="00817979">
              <w:rPr>
                <w:b w:val="0"/>
              </w:rPr>
              <w:t>2014</w:t>
            </w:r>
          </w:p>
          <w:p w14:paraId="250D2935" w14:textId="536FC588" w:rsidR="001E75A5" w:rsidRDefault="001A3E54" w:rsidP="00FD64D2">
            <w:pPr>
              <w:spacing w:after="0" w:line="240" w:lineRule="auto"/>
              <w:rPr>
                <w:color w:val="424456" w:themeColor="text2"/>
              </w:rPr>
            </w:pPr>
            <w:r>
              <w:rPr>
                <w:color w:val="424456" w:themeColor="text2"/>
              </w:rPr>
              <w:t>Utilize sales techniques and strategies to promote the Players Club program and benefits, provide friendly and professional customer service, maintain inventory of supplies, operate the slot tournaments from start to finish, assist with marketing promotions, complete various paperwork and reports, advise and enroll guests in marketing programs, register guests in the database, and maintain records for the Players Club program.</w:t>
            </w:r>
          </w:p>
          <w:p w14:paraId="2414BA9A" w14:textId="77777777" w:rsidR="002D48A5" w:rsidRPr="00671AD2" w:rsidRDefault="002D48A5" w:rsidP="00C4730D">
            <w:pPr>
              <w:spacing w:after="0" w:line="240" w:lineRule="auto"/>
            </w:pPr>
          </w:p>
        </w:tc>
      </w:tr>
      <w:tr w:rsidR="008C08F3" w14:paraId="60C78835" w14:textId="77777777" w:rsidTr="00B673BC">
        <w:trPr>
          <w:trHeight w:val="1377"/>
          <w:jc w:val="center"/>
        </w:trPr>
        <w:tc>
          <w:tcPr>
            <w:tcW w:w="1800" w:type="dxa"/>
            <w:shd w:val="clear" w:color="auto" w:fill="auto"/>
          </w:tcPr>
          <w:p w14:paraId="55F2EBEF" w14:textId="2894819C" w:rsidR="008C08F3" w:rsidRDefault="00280218">
            <w:pPr>
              <w:pStyle w:val="Section"/>
              <w:framePr w:hSpace="0" w:wrap="auto" w:hAnchor="text" w:xAlign="left" w:yAlign="inline"/>
            </w:pPr>
            <w:r>
              <w:t>Certifications</w:t>
            </w:r>
          </w:p>
        </w:tc>
        <w:tc>
          <w:tcPr>
            <w:tcW w:w="8280" w:type="dxa"/>
            <w:shd w:val="clear" w:color="auto" w:fill="auto"/>
          </w:tcPr>
          <w:p w14:paraId="317E7AEC" w14:textId="77777777" w:rsidR="008C08F3" w:rsidRDefault="005A2F83" w:rsidP="00890E46">
            <w:pPr>
              <w:pStyle w:val="Subsection"/>
              <w:framePr w:hSpace="0" w:wrap="auto" w:hAnchor="text" w:xAlign="left" w:yAlign="inline"/>
            </w:pPr>
            <w:r>
              <w:t>Google Analytics</w:t>
            </w:r>
          </w:p>
          <w:p w14:paraId="078B955C" w14:textId="77777777" w:rsidR="005A2F83" w:rsidRDefault="00A640FC" w:rsidP="00890E46">
            <w:pPr>
              <w:pStyle w:val="Subsection"/>
              <w:framePr w:hSpace="0" w:wrap="auto" w:hAnchor="text" w:xAlign="left" w:yAlign="inline"/>
              <w:rPr>
                <w:b w:val="0"/>
              </w:rPr>
            </w:pPr>
            <w:r>
              <w:rPr>
                <w:b w:val="0"/>
              </w:rPr>
              <w:t>Certifications from Google</w:t>
            </w:r>
          </w:p>
          <w:p w14:paraId="76590E2E" w14:textId="77777777" w:rsidR="00B673BC" w:rsidRDefault="00B673BC" w:rsidP="00A640FC">
            <w:pPr>
              <w:pStyle w:val="Subsection"/>
              <w:framePr w:hSpace="0" w:wrap="auto" w:hAnchor="text" w:xAlign="left" w:yAlign="inline"/>
            </w:pPr>
          </w:p>
          <w:p w14:paraId="10EDAE03" w14:textId="5E36C60F" w:rsidR="00A640FC" w:rsidRDefault="001135D5" w:rsidP="00A640FC">
            <w:pPr>
              <w:pStyle w:val="Subsection"/>
              <w:framePr w:hSpace="0" w:wrap="auto" w:hAnchor="text" w:xAlign="left" w:yAlign="inline"/>
            </w:pPr>
            <w:r>
              <w:t>Social Media</w:t>
            </w:r>
          </w:p>
          <w:p w14:paraId="635220F7" w14:textId="4025309A" w:rsidR="00A640FC" w:rsidRPr="00A640FC" w:rsidRDefault="00A640FC" w:rsidP="00A640FC">
            <w:pPr>
              <w:pStyle w:val="Subsection"/>
              <w:framePr w:hSpace="0" w:wrap="auto" w:hAnchor="text" w:xAlign="left" w:yAlign="inline"/>
              <w:rPr>
                <w:b w:val="0"/>
              </w:rPr>
            </w:pPr>
            <w:r>
              <w:rPr>
                <w:b w:val="0"/>
              </w:rPr>
              <w:t xml:space="preserve">Certification from </w:t>
            </w:r>
            <w:r w:rsidR="007E706C">
              <w:rPr>
                <w:b w:val="0"/>
              </w:rPr>
              <w:t>HubSpot Academy</w:t>
            </w:r>
          </w:p>
        </w:tc>
      </w:tr>
      <w:tr w:rsidR="002345BE" w14:paraId="088012EF" w14:textId="77777777" w:rsidTr="00817979">
        <w:trPr>
          <w:jc w:val="center"/>
        </w:trPr>
        <w:tc>
          <w:tcPr>
            <w:tcW w:w="1800" w:type="dxa"/>
            <w:shd w:val="clear" w:color="auto" w:fill="auto"/>
          </w:tcPr>
          <w:p w14:paraId="5F6707F4" w14:textId="5F4DE289" w:rsidR="001126E8" w:rsidRDefault="002345BE" w:rsidP="00183E5D">
            <w:pPr>
              <w:pStyle w:val="Section"/>
              <w:framePr w:hSpace="0" w:wrap="auto" w:hAnchor="text" w:xAlign="left" w:yAlign="inline"/>
            </w:pPr>
            <w:r>
              <w:t>Awards/Honors</w:t>
            </w:r>
          </w:p>
        </w:tc>
        <w:tc>
          <w:tcPr>
            <w:tcW w:w="8280" w:type="dxa"/>
            <w:shd w:val="clear" w:color="auto" w:fill="auto"/>
          </w:tcPr>
          <w:p w14:paraId="0EA90E95" w14:textId="77777777" w:rsidR="002345BE" w:rsidRPr="005055B5" w:rsidRDefault="00CE1AC4" w:rsidP="00183E5D">
            <w:pPr>
              <w:pStyle w:val="Subsection"/>
              <w:framePr w:hSpace="0" w:wrap="auto" w:hAnchor="text" w:xAlign="left" w:yAlign="inline"/>
              <w:rPr>
                <w:b w:val="0"/>
              </w:rPr>
            </w:pPr>
            <w:r w:rsidRPr="005055B5">
              <w:rPr>
                <w:b w:val="0"/>
              </w:rPr>
              <w:t>Eagle Scout</w:t>
            </w:r>
          </w:p>
          <w:p w14:paraId="06A13609" w14:textId="2C982ADF" w:rsidR="002345BE" w:rsidRPr="005055B5" w:rsidRDefault="002227A4" w:rsidP="002345BE">
            <w:pPr>
              <w:pStyle w:val="Subsection"/>
              <w:framePr w:wrap="around"/>
              <w:rPr>
                <w:b w:val="0"/>
              </w:rPr>
            </w:pPr>
            <w:r w:rsidRPr="005055B5">
              <w:rPr>
                <w:b w:val="0"/>
              </w:rPr>
              <w:t xml:space="preserve">CSU Chico </w:t>
            </w:r>
            <w:r w:rsidR="00CE1AC4" w:rsidRPr="005055B5">
              <w:rPr>
                <w:b w:val="0"/>
              </w:rPr>
              <w:t>Dean</w:t>
            </w:r>
            <w:r w:rsidR="002C4854" w:rsidRPr="005055B5">
              <w:rPr>
                <w:b w:val="0"/>
              </w:rPr>
              <w:t>’</w:t>
            </w:r>
            <w:r w:rsidR="00AE65A9" w:rsidRPr="005055B5">
              <w:rPr>
                <w:b w:val="0"/>
              </w:rPr>
              <w:t>s A</w:t>
            </w:r>
            <w:r w:rsidR="00CE1AC4" w:rsidRPr="005055B5">
              <w:rPr>
                <w:b w:val="0"/>
              </w:rPr>
              <w:t>ward</w:t>
            </w:r>
          </w:p>
          <w:p w14:paraId="2B09D0A2" w14:textId="77777777" w:rsidR="002345BE" w:rsidRDefault="00737A41" w:rsidP="00FE40D4">
            <w:pPr>
              <w:pStyle w:val="Subsection"/>
              <w:framePr w:hSpace="0" w:wrap="auto" w:hAnchor="text" w:xAlign="left" w:yAlign="inline"/>
              <w:rPr>
                <w:b w:val="0"/>
              </w:rPr>
            </w:pPr>
            <w:r w:rsidRPr="005055B5">
              <w:rPr>
                <w:b w:val="0"/>
              </w:rPr>
              <w:t xml:space="preserve">Employee </w:t>
            </w:r>
            <w:r w:rsidR="00AE65A9" w:rsidRPr="005055B5">
              <w:rPr>
                <w:b w:val="0"/>
              </w:rPr>
              <w:t>of the M</w:t>
            </w:r>
            <w:r w:rsidRPr="005055B5">
              <w:rPr>
                <w:b w:val="0"/>
              </w:rPr>
              <w:t>onth</w:t>
            </w:r>
            <w:r w:rsidR="0057275E">
              <w:rPr>
                <w:b w:val="0"/>
              </w:rPr>
              <w:t>- Colusa Casino</w:t>
            </w:r>
          </w:p>
          <w:p w14:paraId="296BF7FC" w14:textId="77777777" w:rsidR="001126E8" w:rsidRDefault="001126E8" w:rsidP="00FE40D4">
            <w:pPr>
              <w:pStyle w:val="Subsection"/>
              <w:framePr w:hSpace="0" w:wrap="auto" w:hAnchor="text" w:xAlign="left" w:yAlign="inline"/>
            </w:pPr>
          </w:p>
          <w:p w14:paraId="71A2AAD1" w14:textId="2E153C24" w:rsidR="000D5FF6" w:rsidRPr="002345BE" w:rsidRDefault="000D5FF6" w:rsidP="00FE40D4">
            <w:pPr>
              <w:pStyle w:val="Subsection"/>
              <w:framePr w:hSpace="0" w:wrap="auto" w:hAnchor="text" w:xAlign="left" w:yAlign="inline"/>
            </w:pPr>
          </w:p>
        </w:tc>
      </w:tr>
    </w:tbl>
    <w:p w14:paraId="346309CE" w14:textId="77777777" w:rsidR="002D48A5" w:rsidRDefault="002D48A5" w:rsidP="00F4070B">
      <w:pPr>
        <w:rPr>
          <w:rStyle w:val="SubtleReference"/>
          <w:i w:val="0"/>
          <w:iCs/>
        </w:rPr>
      </w:pPr>
    </w:p>
    <w:sectPr w:rsidR="002D48A5" w:rsidSect="00F4070B">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F2BF" w14:textId="77777777" w:rsidR="00CE7ACB" w:rsidRDefault="00CE7ACB">
      <w:pPr>
        <w:spacing w:after="0" w:line="240" w:lineRule="auto"/>
      </w:pPr>
      <w:r>
        <w:separator/>
      </w:r>
    </w:p>
  </w:endnote>
  <w:endnote w:type="continuationSeparator" w:id="0">
    <w:p w14:paraId="34BC4B43" w14:textId="77777777" w:rsidR="00CE7ACB" w:rsidRDefault="00CE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GGothicM">
    <w:charset w:val="80"/>
    <w:family w:val="modern"/>
    <w:pitch w:val="fixed"/>
    <w:sig w:usb0="80000281" w:usb1="28C76CF8" w:usb2="00000010" w:usb3="00000000" w:csb0="00020000" w:csb1="00000000"/>
  </w:font>
  <w:font w:name="HGMinchoB">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3A39" w14:textId="77777777" w:rsidR="00CE7ACB" w:rsidRDefault="00CE7ACB">
      <w:pPr>
        <w:spacing w:after="0" w:line="240" w:lineRule="auto"/>
      </w:pPr>
      <w:r>
        <w:separator/>
      </w:r>
    </w:p>
  </w:footnote>
  <w:footnote w:type="continuationSeparator" w:id="0">
    <w:p w14:paraId="526E4F42" w14:textId="77777777" w:rsidR="00CE7ACB" w:rsidRDefault="00CE7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C9B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8851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F056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845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B01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981D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60D8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A83C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4EC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88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1" w15:restartNumberingAfterBreak="0">
    <w:nsid w:val="19B73F43"/>
    <w:multiLevelType w:val="hybridMultilevel"/>
    <w:tmpl w:val="581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C46A3"/>
    <w:multiLevelType w:val="multilevel"/>
    <w:tmpl w:val="33B056D0"/>
    <w:styleLink w:val="UrbanBulletedList"/>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3" w15:restartNumberingAfterBreak="0">
    <w:nsid w:val="50730A8B"/>
    <w:multiLevelType w:val="hybridMultilevel"/>
    <w:tmpl w:val="56686570"/>
    <w:lvl w:ilvl="0" w:tplc="1506F874">
      <w:start w:val="1"/>
      <w:numFmt w:val="bullet"/>
      <w:pStyle w:val="ListBullet"/>
      <w:lvlText w:val=""/>
      <w:lvlJc w:val="left"/>
      <w:pPr>
        <w:ind w:left="360" w:hanging="360"/>
      </w:pPr>
      <w:rPr>
        <w:rFonts w:ascii="Symbol" w:hAnsi="Symbol" w:cs="Symbol" w:hint="default"/>
        <w:color w:val="438086"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7CC6044A"/>
    <w:multiLevelType w:val="hybridMultilevel"/>
    <w:tmpl w:val="6F16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0"/>
  </w:num>
  <w:num w:numId="17">
    <w:abstractNumId w:val="13"/>
  </w:num>
  <w:num w:numId="18">
    <w:abstractNumId w:val="12"/>
  </w:num>
  <w:num w:numId="19">
    <w:abstractNumId w:val="1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US" w:vendorID="64" w:dllVersion="0" w:nlCheck="1" w:checkStyle="0"/>
  <w:activeWritingStyle w:appName="MSWord" w:lang="en-US" w:vendorID="64" w:dllVersion="4096" w:nlCheck="1" w:checkStyle="0"/>
  <w:proofState w:spelling="clean" w:grammar="clean"/>
  <w:attachedTemplate r:id="rId1"/>
  <w:styleLockQFSet/>
  <w:defaultTabStop w:val="720"/>
  <w:drawingGridHorizontalSpacing w:val="100"/>
  <w:displayHorizontalDrawingGridEvery w:val="2"/>
  <w:characterSpacingControl w:val="doNotCompress"/>
  <w:hdrShapeDefaults>
    <o:shapedefaults v:ext="edit" spidmax="6145" strokecolor="none [2405]">
      <v:stroke color="none [2405]" weight="1pt"/>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04"/>
    <w:rsid w:val="000201F4"/>
    <w:rsid w:val="000564F3"/>
    <w:rsid w:val="00061B16"/>
    <w:rsid w:val="000630F2"/>
    <w:rsid w:val="00063ADF"/>
    <w:rsid w:val="00073F74"/>
    <w:rsid w:val="00074C08"/>
    <w:rsid w:val="00081E1D"/>
    <w:rsid w:val="00086C79"/>
    <w:rsid w:val="0009169B"/>
    <w:rsid w:val="000A6748"/>
    <w:rsid w:val="000B1E4C"/>
    <w:rsid w:val="000B6344"/>
    <w:rsid w:val="000C6566"/>
    <w:rsid w:val="000D2114"/>
    <w:rsid w:val="000D5374"/>
    <w:rsid w:val="000D5FF6"/>
    <w:rsid w:val="000E654B"/>
    <w:rsid w:val="000F450B"/>
    <w:rsid w:val="000F5704"/>
    <w:rsid w:val="00104876"/>
    <w:rsid w:val="001126E8"/>
    <w:rsid w:val="001135D5"/>
    <w:rsid w:val="00122095"/>
    <w:rsid w:val="001425CD"/>
    <w:rsid w:val="001525B1"/>
    <w:rsid w:val="0015571E"/>
    <w:rsid w:val="001560DB"/>
    <w:rsid w:val="001656A7"/>
    <w:rsid w:val="00175B2F"/>
    <w:rsid w:val="00176572"/>
    <w:rsid w:val="00183E5D"/>
    <w:rsid w:val="001A3E54"/>
    <w:rsid w:val="001A56CB"/>
    <w:rsid w:val="001B2D55"/>
    <w:rsid w:val="001D061B"/>
    <w:rsid w:val="001E75A5"/>
    <w:rsid w:val="001F298A"/>
    <w:rsid w:val="002227A4"/>
    <w:rsid w:val="002345BE"/>
    <w:rsid w:val="002363F7"/>
    <w:rsid w:val="002439E5"/>
    <w:rsid w:val="00280218"/>
    <w:rsid w:val="002964BA"/>
    <w:rsid w:val="002C4854"/>
    <w:rsid w:val="002D2B35"/>
    <w:rsid w:val="002D48A5"/>
    <w:rsid w:val="002E1526"/>
    <w:rsid w:val="002F4493"/>
    <w:rsid w:val="00300711"/>
    <w:rsid w:val="003031A1"/>
    <w:rsid w:val="00305477"/>
    <w:rsid w:val="00306266"/>
    <w:rsid w:val="003402D5"/>
    <w:rsid w:val="00352AA3"/>
    <w:rsid w:val="00352EB4"/>
    <w:rsid w:val="003839BB"/>
    <w:rsid w:val="00392EF4"/>
    <w:rsid w:val="003A2D1D"/>
    <w:rsid w:val="0040783B"/>
    <w:rsid w:val="0041566F"/>
    <w:rsid w:val="0042754F"/>
    <w:rsid w:val="0044336C"/>
    <w:rsid w:val="00446BA2"/>
    <w:rsid w:val="00451CCE"/>
    <w:rsid w:val="00491429"/>
    <w:rsid w:val="004A0F01"/>
    <w:rsid w:val="004B6C16"/>
    <w:rsid w:val="004E765A"/>
    <w:rsid w:val="005055B5"/>
    <w:rsid w:val="00512516"/>
    <w:rsid w:val="00527E38"/>
    <w:rsid w:val="0053070E"/>
    <w:rsid w:val="0053527F"/>
    <w:rsid w:val="00543D5B"/>
    <w:rsid w:val="00563332"/>
    <w:rsid w:val="00567F89"/>
    <w:rsid w:val="0057275E"/>
    <w:rsid w:val="00576BF4"/>
    <w:rsid w:val="005867FC"/>
    <w:rsid w:val="00597B83"/>
    <w:rsid w:val="005A2F83"/>
    <w:rsid w:val="005C3605"/>
    <w:rsid w:val="005D68EF"/>
    <w:rsid w:val="005E05C2"/>
    <w:rsid w:val="00603432"/>
    <w:rsid w:val="00615C55"/>
    <w:rsid w:val="00622D12"/>
    <w:rsid w:val="006639AB"/>
    <w:rsid w:val="00671AD2"/>
    <w:rsid w:val="00682820"/>
    <w:rsid w:val="00691B0F"/>
    <w:rsid w:val="006C51FC"/>
    <w:rsid w:val="006D496F"/>
    <w:rsid w:val="006F200A"/>
    <w:rsid w:val="006F26EE"/>
    <w:rsid w:val="006F5740"/>
    <w:rsid w:val="0071788A"/>
    <w:rsid w:val="007277B4"/>
    <w:rsid w:val="00731479"/>
    <w:rsid w:val="00737A41"/>
    <w:rsid w:val="007401F6"/>
    <w:rsid w:val="00753C03"/>
    <w:rsid w:val="00795A81"/>
    <w:rsid w:val="00797016"/>
    <w:rsid w:val="007A56C7"/>
    <w:rsid w:val="007B4A07"/>
    <w:rsid w:val="007B664B"/>
    <w:rsid w:val="007C1D99"/>
    <w:rsid w:val="007E706C"/>
    <w:rsid w:val="00817979"/>
    <w:rsid w:val="00836A03"/>
    <w:rsid w:val="00876F4E"/>
    <w:rsid w:val="0088623A"/>
    <w:rsid w:val="00890E46"/>
    <w:rsid w:val="008C08F3"/>
    <w:rsid w:val="008C2AF3"/>
    <w:rsid w:val="008D590F"/>
    <w:rsid w:val="008D70BB"/>
    <w:rsid w:val="008E1EB8"/>
    <w:rsid w:val="008E7CB8"/>
    <w:rsid w:val="00936C80"/>
    <w:rsid w:val="00954614"/>
    <w:rsid w:val="009570A0"/>
    <w:rsid w:val="00964E22"/>
    <w:rsid w:val="00985338"/>
    <w:rsid w:val="009C17D8"/>
    <w:rsid w:val="009D3C73"/>
    <w:rsid w:val="009E7C26"/>
    <w:rsid w:val="00A03CC4"/>
    <w:rsid w:val="00A047C8"/>
    <w:rsid w:val="00A415C8"/>
    <w:rsid w:val="00A41A43"/>
    <w:rsid w:val="00A462E6"/>
    <w:rsid w:val="00A511F5"/>
    <w:rsid w:val="00A63C25"/>
    <w:rsid w:val="00A640FC"/>
    <w:rsid w:val="00AB5703"/>
    <w:rsid w:val="00AD017C"/>
    <w:rsid w:val="00AE4285"/>
    <w:rsid w:val="00AE65A9"/>
    <w:rsid w:val="00AF1730"/>
    <w:rsid w:val="00B00852"/>
    <w:rsid w:val="00B11D36"/>
    <w:rsid w:val="00B230E1"/>
    <w:rsid w:val="00B36C94"/>
    <w:rsid w:val="00B55384"/>
    <w:rsid w:val="00B66A1F"/>
    <w:rsid w:val="00B673BC"/>
    <w:rsid w:val="00B71879"/>
    <w:rsid w:val="00B75F41"/>
    <w:rsid w:val="00B91E74"/>
    <w:rsid w:val="00BB1940"/>
    <w:rsid w:val="00BC7B07"/>
    <w:rsid w:val="00BD4112"/>
    <w:rsid w:val="00BE7306"/>
    <w:rsid w:val="00BF13BF"/>
    <w:rsid w:val="00C046CB"/>
    <w:rsid w:val="00C04724"/>
    <w:rsid w:val="00C13AD1"/>
    <w:rsid w:val="00C17D74"/>
    <w:rsid w:val="00C45E3B"/>
    <w:rsid w:val="00C4730D"/>
    <w:rsid w:val="00C5644E"/>
    <w:rsid w:val="00C646FF"/>
    <w:rsid w:val="00C71C8D"/>
    <w:rsid w:val="00C8450F"/>
    <w:rsid w:val="00C849EE"/>
    <w:rsid w:val="00C84FB2"/>
    <w:rsid w:val="00C9184D"/>
    <w:rsid w:val="00CB710E"/>
    <w:rsid w:val="00CD2E43"/>
    <w:rsid w:val="00CD7E42"/>
    <w:rsid w:val="00CE1AC4"/>
    <w:rsid w:val="00CE236F"/>
    <w:rsid w:val="00CE7ACB"/>
    <w:rsid w:val="00D015EB"/>
    <w:rsid w:val="00D01736"/>
    <w:rsid w:val="00D03543"/>
    <w:rsid w:val="00D1165F"/>
    <w:rsid w:val="00D12A0F"/>
    <w:rsid w:val="00D43AEA"/>
    <w:rsid w:val="00D44632"/>
    <w:rsid w:val="00D72304"/>
    <w:rsid w:val="00D841E1"/>
    <w:rsid w:val="00D946C8"/>
    <w:rsid w:val="00DA4030"/>
    <w:rsid w:val="00DA696E"/>
    <w:rsid w:val="00DC1900"/>
    <w:rsid w:val="00DC60DD"/>
    <w:rsid w:val="00DC6549"/>
    <w:rsid w:val="00DD28F3"/>
    <w:rsid w:val="00DE4886"/>
    <w:rsid w:val="00E27280"/>
    <w:rsid w:val="00E337F8"/>
    <w:rsid w:val="00E36FC7"/>
    <w:rsid w:val="00E5053D"/>
    <w:rsid w:val="00E751EC"/>
    <w:rsid w:val="00E81E59"/>
    <w:rsid w:val="00EA2231"/>
    <w:rsid w:val="00ED1CE5"/>
    <w:rsid w:val="00F13FB1"/>
    <w:rsid w:val="00F36B70"/>
    <w:rsid w:val="00F4070B"/>
    <w:rsid w:val="00F4182A"/>
    <w:rsid w:val="00F73621"/>
    <w:rsid w:val="00F775F7"/>
    <w:rsid w:val="00FA2F7C"/>
    <w:rsid w:val="00FD05D9"/>
    <w:rsid w:val="00FD64D2"/>
    <w:rsid w:val="00FD69AF"/>
    <w:rsid w:val="00FE40D4"/>
    <w:rsid w:val="00FE5AC2"/>
    <w:rsid w:val="00FE7F18"/>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strokecolor="none [2405]">
      <v:stroke color="none [2405]" weight="1pt"/>
      <o:colormru v:ext="edit" colors="#334c4f,#79b5b0,#b77851,#d1e1e3,#066,#7ea8ac,#4e767a,#293d3f"/>
    </o:shapedefaults>
    <o:shapelayout v:ext="edit">
      <o:idmap v:ext="edit" data="1"/>
    </o:shapelayout>
  </w:shapeDefaults>
  <w:decimalSymbol w:val="."/>
  <w:listSeparator w:val=","/>
  <w14:docId w14:val="35C01D53"/>
  <w15:docId w15:val="{60E886F3-6691-4094-ADE8-4D589F09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link w:val="Heading1Char"/>
    <w:uiPriority w:val="9"/>
    <w:semiHidden/>
    <w:unhideWhenUsed/>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Heading2">
    <w:name w:val="heading 2"/>
    <w:basedOn w:val="Normal"/>
    <w:next w:val="Normal"/>
    <w:link w:val="Heading2Char"/>
    <w:uiPriority w:val="9"/>
    <w:semiHidden/>
    <w:unhideWhenUsed/>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semiHidden/>
    <w:unhideWhenUsed/>
    <w:pPr>
      <w:spacing w:after="0"/>
      <w:outlineLvl w:val="2"/>
    </w:pPr>
    <w:rPr>
      <w:rFonts w:asciiTheme="majorHAnsi" w:hAnsiTheme="majorHAnsi"/>
      <w:color w:val="438086" w:themeColor="accent2"/>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semiHidden/>
    <w:unhideWhenUsed/>
    <w:qFormat/>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Title">
    <w:name w:val="Title"/>
    <w:basedOn w:val="Normal"/>
    <w:link w:val="TitleChar"/>
    <w:uiPriority w:val="10"/>
    <w:pPr>
      <w:spacing w:before="400"/>
    </w:pPr>
    <w:rPr>
      <w:rFonts w:asciiTheme="majorHAnsi" w:hAnsiTheme="majorHAnsi"/>
      <w:color w:val="53548A" w:themeColor="accent1"/>
      <w:sz w:val="56"/>
      <w:szCs w:val="56"/>
    </w:rPr>
  </w:style>
  <w:style w:type="character" w:customStyle="1" w:styleId="TitleChar">
    <w:name w:val="Title Char"/>
    <w:basedOn w:val="DefaultParagraphFont"/>
    <w:link w:val="Title"/>
    <w:uiPriority w:val="10"/>
    <w:rPr>
      <w:rFonts w:asciiTheme="majorHAnsi" w:hAnsiTheme="majorHAnsi"/>
      <w:color w:val="53548A" w:themeColor="accent1"/>
      <w:sz w:val="56"/>
      <w:szCs w:val="56"/>
      <w:lang w:eastAsia="ja-JP"/>
    </w:rPr>
  </w:style>
  <w:style w:type="paragraph" w:styleId="Subtitle">
    <w:name w:val="Subtitle"/>
    <w:basedOn w:val="Normal"/>
    <w:link w:val="SubtitleChar"/>
    <w:uiPriority w:val="11"/>
    <w:rPr>
      <w:i/>
      <w:color w:val="424456" w:themeColor="text2"/>
      <w:sz w:val="24"/>
      <w:szCs w:val="24"/>
    </w:rPr>
  </w:style>
  <w:style w:type="character" w:customStyle="1" w:styleId="SubtitleChar">
    <w:name w:val="Subtitle Char"/>
    <w:basedOn w:val="DefaultParagraphFont"/>
    <w:link w:val="Subtitle"/>
    <w:uiPriority w:val="11"/>
    <w:rPr>
      <w:i/>
      <w:color w:val="424456" w:themeColor="text2"/>
      <w:sz w:val="24"/>
      <w:szCs w:val="24"/>
      <w:lang w:eastAsia="ja-JP"/>
    </w:rPr>
  </w:style>
  <w:style w:type="paragraph" w:styleId="NoSpacing">
    <w:name w:val="No Spacing"/>
    <w:basedOn w:val="Normal"/>
    <w:uiPriority w:val="1"/>
    <w:qFormat/>
    <w:pPr>
      <w:spacing w:after="0" w:line="240" w:lineRule="auto"/>
    </w:pPr>
    <w:rPr>
      <w:szCs w:val="32"/>
    </w:rPr>
  </w:style>
  <w:style w:type="paragraph" w:styleId="NormalIndent">
    <w:name w:val="Normal Indent"/>
    <w:basedOn w:val="Normal"/>
    <w:uiPriority w:val="99"/>
    <w:unhideWhenUsed/>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0"/>
      <w:szCs w:val="20"/>
      <w:lang w:eastAsia="ja-JP"/>
    </w:rPr>
  </w:style>
  <w:style w:type="paragraph" w:customStyle="1" w:styleId="Section">
    <w:name w:val="Section"/>
    <w:basedOn w:val="Normal"/>
    <w:uiPriority w:val="2"/>
    <w:qFormat/>
    <w:pPr>
      <w:framePr w:hSpace="187" w:wrap="around" w:hAnchor="margin" w:xAlign="center" w:y="721"/>
      <w:spacing w:after="0" w:line="240" w:lineRule="auto"/>
    </w:pPr>
    <w:rPr>
      <w:rFonts w:asciiTheme="majorHAnsi" w:hAnsiTheme="majorHAnsi"/>
      <w:b/>
      <w:color w:val="438086" w:themeColor="accent2"/>
      <w:sz w:val="22"/>
      <w:szCs w:val="22"/>
    </w:rPr>
  </w:style>
  <w:style w:type="paragraph" w:customStyle="1" w:styleId="Subsection">
    <w:name w:val="Subsection"/>
    <w:basedOn w:val="Normal"/>
    <w:uiPriority w:val="2"/>
    <w:qFormat/>
    <w:pPr>
      <w:framePr w:hSpace="187" w:wrap="around" w:hAnchor="margin" w:xAlign="center" w:y="721"/>
      <w:spacing w:after="0" w:line="240" w:lineRule="auto"/>
    </w:pPr>
    <w:rPr>
      <w:b/>
      <w:color w:val="424456" w:themeColor="text2"/>
    </w:rPr>
  </w:style>
  <w:style w:type="character" w:styleId="BookTitle">
    <w:name w:val="Book Title"/>
    <w:basedOn w:val="DefaultParagraphFont"/>
    <w:uiPriority w:val="33"/>
    <w:qFormat/>
    <w:rPr>
      <w:rFonts w:ascii="Cambria" w:hAnsi="Cambria" w:cs="Times New Roman"/>
      <w:i/>
      <w:color w:val="000000"/>
      <w:sz w:val="20"/>
      <w:szCs w:val="20"/>
    </w:rPr>
  </w:style>
  <w:style w:type="character" w:styleId="Emphasis">
    <w:name w:val="Emphasis"/>
    <w:uiPriority w:val="20"/>
    <w:qFormat/>
    <w:rPr>
      <w:rFonts w:asciiTheme="minorHAnsi" w:hAnsiTheme="minorHAnsi"/>
      <w:b/>
      <w:color w:val="438086" w:themeColor="accent2"/>
      <w:spacing w:val="10"/>
    </w:rPr>
  </w:style>
  <w:style w:type="character" w:customStyle="1" w:styleId="Heading1Char">
    <w:name w:val="Heading 1 Char"/>
    <w:basedOn w:val="DefaultParagraphFont"/>
    <w:link w:val="Heading1"/>
    <w:uiPriority w:val="9"/>
    <w:semiHidden/>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semiHidden/>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semiHidden/>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semiHidden/>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Pr>
      <w:rFonts w:asciiTheme="majorHAnsi" w:hAnsiTheme="majorHAnsi"/>
      <w:b/>
      <w:color w:val="313240" w:themeColor="text2" w:themeShade="BF"/>
      <w:sz w:val="20"/>
      <w:szCs w:val="20"/>
      <w:lang w:eastAsia="ja-JP"/>
    </w:rPr>
  </w:style>
  <w:style w:type="character" w:styleId="IntenseEmphasis">
    <w:name w:val="Intense Emphasis"/>
    <w:basedOn w:val="DefaultParagraphFont"/>
    <w:uiPriority w:val="21"/>
    <w:qFormat/>
    <w:rPr>
      <w:rFonts w:asciiTheme="minorHAnsi" w:hAnsiTheme="minorHAnsi" w:cstheme="minorHAnsi"/>
      <w:b/>
      <w:i/>
      <w:caps/>
      <w:color w:val="438086" w:themeColor="accent2"/>
      <w:spacing w:val="5"/>
    </w:rPr>
  </w:style>
  <w:style w:type="paragraph" w:styleId="IntenseQuote">
    <w:name w:val="Intense Quote"/>
    <w:basedOn w:val="Normal"/>
    <w:link w:val="IntenseQuoteChar"/>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Pr>
      <w:i/>
      <w:color w:val="438086" w:themeColor="accent2"/>
      <w:lang w:eastAsia="ja-JP"/>
    </w:rPr>
  </w:style>
  <w:style w:type="character" w:styleId="IntenseReference">
    <w:name w:val="Intense Reference"/>
    <w:basedOn w:val="DefaultParagraphFont"/>
    <w:uiPriority w:val="32"/>
    <w:qFormat/>
    <w:rPr>
      <w:rFonts w:asciiTheme="minorHAnsi" w:hAnsiTheme="minorHAnsi" w:cs="Times New Roman"/>
      <w:b/>
      <w:i/>
      <w:caps/>
      <w:color w:val="53548A" w:themeColor="accent1"/>
      <w:spacing w:val="5"/>
    </w:rPr>
  </w:style>
  <w:style w:type="paragraph" w:styleId="ListParagraph">
    <w:name w:val="List Paragraph"/>
    <w:basedOn w:val="Normal"/>
    <w:uiPriority w:val="34"/>
    <w:unhideWhenUsed/>
    <w:qFormat/>
    <w:pPr>
      <w:ind w:left="720"/>
      <w:contextualSpacing/>
    </w:pPr>
  </w:style>
  <w:style w:type="character" w:styleId="Strong">
    <w:name w:val="Strong"/>
    <w:basedOn w:val="DefaultParagraphFont"/>
    <w:uiPriority w:val="8"/>
    <w:qFormat/>
    <w:rPr>
      <w:b/>
      <w:bCs/>
    </w:rPr>
  </w:style>
  <w:style w:type="character" w:styleId="SubtleEmphasis">
    <w:name w:val="Subtle Emphasis"/>
    <w:basedOn w:val="DefaultParagraphFont"/>
    <w:uiPriority w:val="19"/>
    <w:qFormat/>
    <w:rPr>
      <w:rFonts w:asciiTheme="minorHAnsi" w:hAnsiTheme="minorHAnsi"/>
      <w:i/>
      <w:color w:val="438086" w:themeColor="accent2"/>
    </w:rPr>
  </w:style>
  <w:style w:type="character" w:styleId="SubtleReference">
    <w:name w:val="Subtle Reference"/>
    <w:basedOn w:val="DefaultParagraphFont"/>
    <w:uiPriority w:val="31"/>
    <w:qFormat/>
    <w:rPr>
      <w:rFonts w:cs="Times New Roman"/>
      <w:i/>
      <w:color w:val="53548A" w:themeColor="accent1"/>
    </w:rPr>
  </w:style>
  <w:style w:type="numbering" w:customStyle="1" w:styleId="UrbanBulletedList">
    <w:name w:val="Urban Bulleted List"/>
    <w:uiPriority w:val="99"/>
    <w:pPr>
      <w:numPr>
        <w:numId w:val="2"/>
      </w:numPr>
    </w:pPr>
  </w:style>
  <w:style w:type="numbering" w:customStyle="1" w:styleId="UrbanNumberedList">
    <w:name w:val="Urban Numbered List"/>
    <w:uiPriority w:val="99"/>
    <w:pPr>
      <w:numPr>
        <w:numId w:val="3"/>
      </w:numPr>
    </w:pPr>
  </w:style>
  <w:style w:type="character" w:styleId="PlaceholderText">
    <w:name w:val="Placeholder Text"/>
    <w:basedOn w:val="DefaultParagraphFont"/>
    <w:uiPriority w:val="99"/>
    <w:unhideWhenUsed/>
    <w:rPr>
      <w:color w:val="808080"/>
    </w:rPr>
  </w:style>
  <w:style w:type="paragraph" w:styleId="ListBullet">
    <w:name w:val="List Bullet"/>
    <w:basedOn w:val="NormalIndent"/>
    <w:uiPriority w:val="3"/>
    <w:qFormat/>
    <w:pPr>
      <w:numPr>
        <w:numId w:val="17"/>
      </w:numPr>
      <w:spacing w:after="0" w:line="240" w:lineRule="auto"/>
    </w:pPr>
    <w:rPr>
      <w:color w:val="213F43" w:themeColor="accent2" w:themeShade="80"/>
    </w:rPr>
  </w:style>
  <w:style w:type="paragraph" w:customStyle="1" w:styleId="Category">
    <w:name w:val="Category"/>
    <w:basedOn w:val="Normal"/>
    <w:qFormat/>
    <w:pPr>
      <w:framePr w:hSpace="187" w:wrap="around" w:hAnchor="margin" w:xAlign="center" w:y="721"/>
      <w:spacing w:after="0" w:line="240" w:lineRule="auto"/>
    </w:pPr>
    <w:rPr>
      <w:rFonts w:cstheme="minorBidi"/>
      <w:caps/>
      <w:sz w:val="22"/>
      <w:szCs w:val="22"/>
    </w:rPr>
  </w:style>
  <w:style w:type="paragraph" w:customStyle="1" w:styleId="SenderAddress">
    <w:name w:val="Sender Address"/>
    <w:basedOn w:val="Normal"/>
    <w:uiPriority w:val="2"/>
    <w:unhideWhenUsed/>
    <w:qFormat/>
    <w:pPr>
      <w:spacing w:after="0" w:line="300" w:lineRule="auto"/>
      <w:ind w:left="6912"/>
    </w:pPr>
    <w:rPr>
      <w:szCs w:val="22"/>
    </w:rPr>
  </w:style>
  <w:style w:type="paragraph" w:styleId="Closing">
    <w:name w:val="Closing"/>
    <w:basedOn w:val="SenderAddress"/>
    <w:link w:val="ClosingChar"/>
    <w:uiPriority w:val="3"/>
    <w:unhideWhenUsed/>
    <w:qFormat/>
    <w:pPr>
      <w:spacing w:before="960" w:after="960"/>
      <w:ind w:left="4320"/>
    </w:pPr>
  </w:style>
  <w:style w:type="character" w:customStyle="1" w:styleId="ClosingChar">
    <w:name w:val="Closing Char"/>
    <w:basedOn w:val="DefaultParagraphFont"/>
    <w:link w:val="Closing"/>
    <w:uiPriority w:val="3"/>
    <w:rPr>
      <w:sz w:val="20"/>
      <w:lang w:eastAsia="ja-JP"/>
    </w:rPr>
  </w:style>
  <w:style w:type="paragraph" w:customStyle="1" w:styleId="Comments">
    <w:name w:val="Comments"/>
    <w:basedOn w:val="Normal"/>
    <w:qFormat/>
    <w:pPr>
      <w:framePr w:hSpace="187" w:wrap="around" w:hAnchor="margin" w:xAlign="center" w:y="721"/>
      <w:spacing w:before="320" w:after="0" w:line="240" w:lineRule="auto"/>
    </w:pPr>
    <w:rPr>
      <w:rFonts w:cstheme="minorBidi"/>
      <w:b/>
      <w:sz w:val="22"/>
      <w:szCs w:val="22"/>
    </w:rPr>
  </w:style>
  <w:style w:type="paragraph" w:customStyle="1" w:styleId="DefaultPlaceholderAuthor">
    <w:name w:val="DefaultPlaceholder_Author"/>
    <w:uiPriority w:val="49"/>
  </w:style>
  <w:style w:type="paragraph" w:customStyle="1" w:styleId="PersonalName">
    <w:name w:val="Personal Name"/>
    <w:basedOn w:val="Normal"/>
    <w:next w:val="Normal"/>
    <w:uiPriority w:val="2"/>
    <w:qFormat/>
    <w:pPr>
      <w:spacing w:after="0" w:line="240" w:lineRule="auto"/>
    </w:pPr>
    <w:rPr>
      <w:rFonts w:asciiTheme="majorHAnsi" w:hAnsiTheme="majorHAnsi"/>
      <w:b/>
      <w:color w:val="325F64" w:themeColor="accent2" w:themeShade="BF"/>
      <w:sz w:val="28"/>
      <w:szCs w:val="28"/>
    </w:rPr>
  </w:style>
  <w:style w:type="paragraph" w:customStyle="1" w:styleId="RecipientAddress">
    <w:name w:val="Recipient Address"/>
    <w:basedOn w:val="Normal"/>
    <w:uiPriority w:val="2"/>
    <w:unhideWhenUsed/>
    <w:qFormat/>
    <w:pPr>
      <w:spacing w:before="480" w:after="480" w:line="300" w:lineRule="auto"/>
      <w:contextualSpacing/>
    </w:pPr>
    <w:rPr>
      <w:szCs w:val="24"/>
    </w:rPr>
  </w:style>
  <w:style w:type="paragraph" w:styleId="Salutation">
    <w:name w:val="Salutation"/>
    <w:basedOn w:val="Normal"/>
    <w:next w:val="Normal"/>
    <w:link w:val="SalutationChar"/>
    <w:uiPriority w:val="3"/>
    <w:unhideWhenUsed/>
    <w:qFormat/>
    <w:pPr>
      <w:spacing w:before="480" w:after="480" w:line="240" w:lineRule="auto"/>
      <w:contextualSpacing/>
    </w:pPr>
    <w:rPr>
      <w:b/>
      <w:color w:val="438086" w:themeColor="accent2"/>
      <w:szCs w:val="22"/>
    </w:rPr>
  </w:style>
  <w:style w:type="character" w:customStyle="1" w:styleId="SalutationChar">
    <w:name w:val="Salutation Char"/>
    <w:basedOn w:val="DefaultParagraphFont"/>
    <w:link w:val="Salutation"/>
    <w:uiPriority w:val="3"/>
    <w:rPr>
      <w:b/>
      <w:color w:val="438086" w:themeColor="accent2"/>
      <w:sz w:val="20"/>
      <w:lang w:eastAsia="ja-JP"/>
    </w:rPr>
  </w:style>
  <w:style w:type="paragraph" w:styleId="Signature">
    <w:name w:val="Signature"/>
    <w:basedOn w:val="Normal"/>
    <w:link w:val="SignatureChar"/>
    <w:uiPriority w:val="99"/>
    <w:unhideWhenUsed/>
    <w:pPr>
      <w:spacing w:after="0" w:line="300" w:lineRule="auto"/>
      <w:ind w:left="4320"/>
    </w:pPr>
    <w:rPr>
      <w:szCs w:val="24"/>
    </w:rPr>
  </w:style>
  <w:style w:type="character" w:customStyle="1" w:styleId="SignatureChar">
    <w:name w:val="Signature Char"/>
    <w:basedOn w:val="DefaultParagraphFont"/>
    <w:link w:val="Signature"/>
    <w:uiPriority w:val="99"/>
    <w:rPr>
      <w:sz w:val="20"/>
      <w:szCs w:val="24"/>
      <w:lang w:eastAsia="ja-JP"/>
    </w:rPr>
  </w:style>
  <w:style w:type="paragraph" w:customStyle="1" w:styleId="CommentsText">
    <w:name w:val="Comments Text"/>
    <w:basedOn w:val="Normal"/>
    <w:qFormat/>
    <w:pPr>
      <w:spacing w:after="120" w:line="288" w:lineRule="auto"/>
    </w:pPr>
    <w:rPr>
      <w:szCs w:val="22"/>
    </w:rPr>
  </w:style>
  <w:style w:type="character" w:styleId="Hyperlink">
    <w:name w:val="Hyperlink"/>
    <w:basedOn w:val="DefaultParagraphFont"/>
    <w:uiPriority w:val="99"/>
    <w:unhideWhenUsed/>
    <w:rsid w:val="00F775F7"/>
    <w:rPr>
      <w:color w:val="67AFBD" w:themeColor="hyperlink"/>
      <w:u w:val="single"/>
    </w:rPr>
  </w:style>
  <w:style w:type="character" w:customStyle="1" w:styleId="apple-converted-space">
    <w:name w:val="apple-converted-space"/>
    <w:basedOn w:val="DefaultParagraphFont"/>
    <w:rsid w:val="00A6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cguigandesig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ui_000\AppData\Roaming\Microsoft\Templates\Resume%20(Urb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47B9D85F8649C2A6E1ACA719AA419A"/>
        <w:category>
          <w:name w:val="General"/>
          <w:gallery w:val="placeholder"/>
        </w:category>
        <w:types>
          <w:type w:val="bbPlcHdr"/>
        </w:types>
        <w:behaviors>
          <w:behavior w:val="content"/>
        </w:behaviors>
        <w:guid w:val="{1FEE241D-F7A5-4FD6-8266-0B5D00DE27B2}"/>
      </w:docPartPr>
      <w:docPartBody>
        <w:p w:rsidR="0033270F" w:rsidRDefault="008900EE">
          <w:pPr>
            <w:pStyle w:val="6247B9D85F8649C2A6E1ACA719AA419A"/>
          </w:pPr>
          <w:r>
            <w:rPr>
              <w:rStyle w:val="PlaceholderText"/>
            </w:rPr>
            <w:t>Choose a building block.</w:t>
          </w:r>
        </w:p>
      </w:docPartBody>
    </w:docPart>
    <w:docPart>
      <w:docPartPr>
        <w:name w:val="E17DCDA9044A4D068CCA99312A05042B"/>
        <w:category>
          <w:name w:val="General"/>
          <w:gallery w:val="placeholder"/>
        </w:category>
        <w:types>
          <w:type w:val="bbPlcHdr"/>
        </w:types>
        <w:behaviors>
          <w:behavior w:val="content"/>
        </w:behaviors>
        <w:guid w:val="{21BE98BF-A82D-4FB1-81F6-ECCE003FCC92}"/>
      </w:docPartPr>
      <w:docPartBody>
        <w:p w:rsidR="0033270F" w:rsidRDefault="008900EE">
          <w:pPr>
            <w:pStyle w:val="E17DCDA9044A4D068CCA99312A05042B"/>
          </w:pPr>
          <w:r>
            <w:rPr>
              <w:rFonts w:asciiTheme="majorHAnsi" w:eastAsiaTheme="majorEastAsia" w:hAnsiTheme="majorHAnsi" w:cstheme="majorBidi"/>
              <w:b/>
              <w:bCs/>
              <w:color w:val="833C0B" w:themeColor="accent2" w:themeShade="80"/>
              <w:sz w:val="28"/>
              <w:szCs w:val="2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GGothicM">
    <w:charset w:val="80"/>
    <w:family w:val="modern"/>
    <w:pitch w:val="fixed"/>
    <w:sig w:usb0="80000281" w:usb1="28C76CF8" w:usb2="00000010" w:usb3="00000000" w:csb0="00020000" w:csb1="00000000"/>
  </w:font>
  <w:font w:name="HGMinchoB">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EE"/>
    <w:rsid w:val="00321019"/>
    <w:rsid w:val="0033270F"/>
    <w:rsid w:val="005E778D"/>
    <w:rsid w:val="008900EE"/>
    <w:rsid w:val="009F358F"/>
    <w:rsid w:val="00B0452C"/>
    <w:rsid w:val="00E2070F"/>
    <w:rsid w:val="00E64DD7"/>
    <w:rsid w:val="00E9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6247B9D85F8649C2A6E1ACA719AA419A">
    <w:name w:val="6247B9D85F8649C2A6E1ACA719AA419A"/>
  </w:style>
  <w:style w:type="paragraph" w:customStyle="1" w:styleId="E17DCDA9044A4D068CCA99312A05042B">
    <w:name w:val="E17DCDA9044A4D068CCA99312A05042B"/>
  </w:style>
  <w:style w:type="paragraph" w:customStyle="1" w:styleId="D8B7C50250264C60AB127262B3DB7600">
    <w:name w:val="D8B7C50250264C60AB127262B3DB7600"/>
  </w:style>
  <w:style w:type="paragraph" w:customStyle="1" w:styleId="250A5C4D2F94400791C117EE20FE586E">
    <w:name w:val="250A5C4D2F94400791C117EE20FE586E"/>
  </w:style>
  <w:style w:type="paragraph" w:customStyle="1" w:styleId="2BF137A700B5494AA5D789F6A9443A87">
    <w:name w:val="2BF137A700B5494AA5D789F6A9443A87"/>
  </w:style>
  <w:style w:type="paragraph" w:customStyle="1" w:styleId="0DF8C15E3F6E4ABF8F80D4DD7713F87B">
    <w:name w:val="0DF8C15E3F6E4ABF8F80D4DD7713F87B"/>
  </w:style>
  <w:style w:type="paragraph" w:customStyle="1" w:styleId="176C7E54912443FF8218C4C28660A636">
    <w:name w:val="176C7E54912443FF8218C4C28660A636"/>
  </w:style>
  <w:style w:type="paragraph" w:customStyle="1" w:styleId="D2819B3FBDE3487F8CAF1CBE8E9CE2DA">
    <w:name w:val="D2819B3FBDE3487F8CAF1CBE8E9CE2DA"/>
  </w:style>
  <w:style w:type="paragraph" w:customStyle="1" w:styleId="76205FBEF9184726B9D04E0BA8765708">
    <w:name w:val="76205FBEF9184726B9D04E0BA8765708"/>
  </w:style>
  <w:style w:type="paragraph" w:customStyle="1" w:styleId="C87F0A71BD544C37B90C6B84D53B972A">
    <w:name w:val="C87F0A71BD544C37B90C6B84D53B972A"/>
  </w:style>
  <w:style w:type="paragraph" w:customStyle="1" w:styleId="82F65D5FA2724879B4A0820148C01118">
    <w:name w:val="82F65D5FA2724879B4A0820148C01118"/>
  </w:style>
  <w:style w:type="paragraph" w:customStyle="1" w:styleId="D8AA9A0B514A4B5AB6E8B2861DBE6CBD">
    <w:name w:val="D8AA9A0B514A4B5AB6E8B2861DBE6CBD"/>
  </w:style>
  <w:style w:type="paragraph" w:customStyle="1" w:styleId="E59598CF94894E58A5130E28483D84E3">
    <w:name w:val="E59598CF94894E58A5130E28483D84E3"/>
  </w:style>
  <w:style w:type="paragraph" w:customStyle="1" w:styleId="288C3803A24C4E23AC799D6FFD894784">
    <w:name w:val="288C3803A24C4E23AC799D6FFD894784"/>
  </w:style>
  <w:style w:type="paragraph" w:customStyle="1" w:styleId="A8C2B8930A1B4DC2868395015863063E">
    <w:name w:val="A8C2B8930A1B4DC2868395015863063E"/>
  </w:style>
  <w:style w:type="paragraph" w:customStyle="1" w:styleId="135CD20FD07049EC9AA8A046214B15CA">
    <w:name w:val="135CD20FD07049EC9AA8A046214B15CA"/>
    <w:rsid w:val="008900EE"/>
  </w:style>
  <w:style w:type="paragraph" w:customStyle="1" w:styleId="743D03D56D1F41669A1F9D8EEE285277">
    <w:name w:val="743D03D56D1F41669A1F9D8EEE285277"/>
    <w:rsid w:val="008900EE"/>
  </w:style>
  <w:style w:type="paragraph" w:customStyle="1" w:styleId="80AC3DFB99D745DABE7A1A5A1FD0BAF3">
    <w:name w:val="80AC3DFB99D745DABE7A1A5A1FD0BAF3"/>
    <w:rsid w:val="008900EE"/>
  </w:style>
  <w:style w:type="paragraph" w:customStyle="1" w:styleId="75359181C4DA4B15B816D59370C3D142">
    <w:name w:val="75359181C4DA4B15B816D59370C3D142"/>
    <w:rsid w:val="008900EE"/>
  </w:style>
  <w:style w:type="paragraph" w:customStyle="1" w:styleId="19ACD66DF81C4ADAAD366DF76FC97EF9">
    <w:name w:val="19ACD66DF81C4ADAAD366DF76FC97EF9"/>
    <w:rsid w:val="008900EE"/>
  </w:style>
  <w:style w:type="paragraph" w:customStyle="1" w:styleId="3DEB1DF0BEE646A49881198CFA4A7E36">
    <w:name w:val="3DEB1DF0BEE646A49881198CFA4A7E36"/>
    <w:rsid w:val="008900EE"/>
  </w:style>
  <w:style w:type="paragraph" w:customStyle="1" w:styleId="8C1BE4A3F02446A2A3E06CAE8D61C9F6">
    <w:name w:val="8C1BE4A3F02446A2A3E06CAE8D61C9F6"/>
    <w:rsid w:val="008900EE"/>
  </w:style>
  <w:style w:type="paragraph" w:customStyle="1" w:styleId="9F94477FCA294053A24FFB498696C6E3">
    <w:name w:val="9F94477FCA294053A24FFB498696C6E3"/>
    <w:rsid w:val="0089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9DE576CD-FB97-4334-B554-95B2D94DF9B9}">
  <ds:schemaRefs>
    <ds:schemaRef ds:uri="http://schemas.microsoft.com/sharepoint/v3/contenttype/forms"/>
  </ds:schemaRefs>
</ds:datastoreItem>
</file>

<file path=customXml/itemProps2.xml><?xml version="1.0" encoding="utf-8"?>
<ds:datastoreItem xmlns:ds="http://schemas.openxmlformats.org/officeDocument/2006/customXml" ds:itemID="{F813ECE2-15F2-4EC1-8B80-5CE0BEF7A49B}">
  <ds:schemaRefs>
    <ds:schemaRef ds:uri="http://schemas.microsoft.com/office/2006/coverPageProps"/>
  </ds:schemaRefs>
</ds:datastoreItem>
</file>

<file path=customXml/itemProps3.xml><?xml version="1.0" encoding="utf-8"?>
<ds:datastoreItem xmlns:ds="http://schemas.openxmlformats.org/officeDocument/2006/customXml" ds:itemID="{07D18C81-CA09-4766-A6A9-CCF34AF732D8}">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Resume (Urban theme)</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McGuigan</dc:creator>
  <cp:keywords/>
  <cp:lastModifiedBy>Robert McGuigan</cp:lastModifiedBy>
  <cp:revision>2</cp:revision>
  <cp:lastPrinted>2016-03-22T18:39:00Z</cp:lastPrinted>
  <dcterms:created xsi:type="dcterms:W3CDTF">2020-01-13T04:50:00Z</dcterms:created>
  <dcterms:modified xsi:type="dcterms:W3CDTF">2020-01-13T04:50:00Z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TC017730909991</vt:lpwstr>
  </property>
</Properties>
</file>